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26FF1" w:rsidRPr="00071A87" w14:paraId="0425BB2B" w14:textId="77777777" w:rsidTr="0012039B">
        <w:trPr>
          <w:jc w:val="center"/>
        </w:trPr>
        <w:tc>
          <w:tcPr>
            <w:tcW w:w="9639" w:type="dxa"/>
          </w:tcPr>
          <w:p w14:paraId="3BF36991" w14:textId="77777777" w:rsidR="00426FF1" w:rsidRPr="00071A87" w:rsidRDefault="005D60C8" w:rsidP="0012039B">
            <w:pPr>
              <w:widowControl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 wp14:anchorId="66B49D05" wp14:editId="39F8B982">
                  <wp:simplePos x="0" y="0"/>
                  <wp:positionH relativeFrom="column">
                    <wp:posOffset>2735580</wp:posOffset>
                  </wp:positionH>
                  <wp:positionV relativeFrom="paragraph">
                    <wp:posOffset>-333375</wp:posOffset>
                  </wp:positionV>
                  <wp:extent cx="726440" cy="959485"/>
                  <wp:effectExtent l="0" t="0" r="0" b="0"/>
                  <wp:wrapNone/>
                  <wp:docPr id="2" name="Рисунок 1" descr="Описание: D:\Цветной герб для блан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:\Цветной герб для блан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59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039B" w:rsidRPr="00071A87" w14:paraId="68F2C31B" w14:textId="77777777" w:rsidTr="0012039B">
        <w:trPr>
          <w:jc w:val="center"/>
        </w:trPr>
        <w:tc>
          <w:tcPr>
            <w:tcW w:w="9639" w:type="dxa"/>
          </w:tcPr>
          <w:p w14:paraId="368A0BC8" w14:textId="77777777" w:rsidR="0012039B" w:rsidRPr="00071A87" w:rsidRDefault="0012039B" w:rsidP="0012039B">
            <w:pPr>
              <w:widowControl/>
              <w:jc w:val="center"/>
              <w:rPr>
                <w:noProof/>
                <w:sz w:val="28"/>
                <w:szCs w:val="28"/>
              </w:rPr>
            </w:pPr>
          </w:p>
        </w:tc>
      </w:tr>
      <w:tr w:rsidR="0012039B" w:rsidRPr="00071A87" w14:paraId="15176196" w14:textId="77777777" w:rsidTr="0012039B">
        <w:trPr>
          <w:jc w:val="center"/>
        </w:trPr>
        <w:tc>
          <w:tcPr>
            <w:tcW w:w="9639" w:type="dxa"/>
          </w:tcPr>
          <w:p w14:paraId="4433DFA4" w14:textId="77777777" w:rsidR="0012039B" w:rsidRPr="00071A87" w:rsidRDefault="0012039B" w:rsidP="0012039B">
            <w:pPr>
              <w:widowControl/>
              <w:jc w:val="center"/>
              <w:rPr>
                <w:noProof/>
                <w:sz w:val="28"/>
                <w:szCs w:val="28"/>
              </w:rPr>
            </w:pPr>
          </w:p>
        </w:tc>
      </w:tr>
      <w:tr w:rsidR="0012039B" w:rsidRPr="00071A87" w14:paraId="5F99E988" w14:textId="77777777" w:rsidTr="0012039B">
        <w:trPr>
          <w:jc w:val="center"/>
        </w:trPr>
        <w:tc>
          <w:tcPr>
            <w:tcW w:w="9639" w:type="dxa"/>
          </w:tcPr>
          <w:p w14:paraId="3D076426" w14:textId="77777777" w:rsidR="0012039B" w:rsidRPr="00071A87" w:rsidRDefault="0012039B" w:rsidP="0012039B">
            <w:pPr>
              <w:widowControl/>
              <w:jc w:val="center"/>
              <w:rPr>
                <w:noProof/>
                <w:sz w:val="28"/>
                <w:szCs w:val="28"/>
              </w:rPr>
            </w:pPr>
          </w:p>
        </w:tc>
      </w:tr>
      <w:tr w:rsidR="00426FF1" w:rsidRPr="00071A87" w14:paraId="712B8FFD" w14:textId="77777777" w:rsidTr="0012039B">
        <w:trPr>
          <w:jc w:val="center"/>
        </w:trPr>
        <w:tc>
          <w:tcPr>
            <w:tcW w:w="9639" w:type="dxa"/>
          </w:tcPr>
          <w:p w14:paraId="2EA0FD8B" w14:textId="77777777" w:rsidR="00426FF1" w:rsidRPr="00071A87" w:rsidRDefault="007F3006" w:rsidP="0012039B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525FF1"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426FF1" w:rsidRPr="00071A87" w14:paraId="3FFE541D" w14:textId="77777777" w:rsidTr="0012039B">
        <w:trPr>
          <w:jc w:val="center"/>
        </w:trPr>
        <w:tc>
          <w:tcPr>
            <w:tcW w:w="9639" w:type="dxa"/>
          </w:tcPr>
          <w:p w14:paraId="2F3FDC97" w14:textId="77777777" w:rsidR="00426FF1" w:rsidRPr="00071A87" w:rsidRDefault="00426FF1" w:rsidP="0012039B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426FF1" w:rsidRPr="00071A87" w14:paraId="2AFC03C0" w14:textId="77777777" w:rsidTr="0012039B">
        <w:trPr>
          <w:jc w:val="center"/>
        </w:trPr>
        <w:tc>
          <w:tcPr>
            <w:tcW w:w="9639" w:type="dxa"/>
          </w:tcPr>
          <w:p w14:paraId="1AEDAC69" w14:textId="77777777" w:rsidR="00426FF1" w:rsidRPr="00071A87" w:rsidRDefault="007F3006" w:rsidP="0012039B">
            <w:pPr>
              <w:pStyle w:val="3"/>
              <w:rPr>
                <w:sz w:val="28"/>
                <w:szCs w:val="28"/>
              </w:rPr>
            </w:pPr>
            <w:r w:rsidRPr="00071A87">
              <w:rPr>
                <w:sz w:val="28"/>
                <w:szCs w:val="28"/>
              </w:rPr>
              <w:t>П О С Т А Н О В Л Е Н И Е</w:t>
            </w:r>
          </w:p>
        </w:tc>
      </w:tr>
      <w:tr w:rsidR="00426FF1" w:rsidRPr="00071A87" w14:paraId="2DC72082" w14:textId="77777777" w:rsidTr="0012039B">
        <w:trPr>
          <w:jc w:val="center"/>
        </w:trPr>
        <w:tc>
          <w:tcPr>
            <w:tcW w:w="9639" w:type="dxa"/>
            <w:vAlign w:val="center"/>
          </w:tcPr>
          <w:p w14:paraId="21289ACB" w14:textId="77777777" w:rsidR="00426FF1" w:rsidRPr="00071A87" w:rsidRDefault="00426FF1" w:rsidP="0012039B">
            <w:pPr>
              <w:pStyle w:val="3"/>
              <w:rPr>
                <w:sz w:val="28"/>
                <w:szCs w:val="28"/>
              </w:rPr>
            </w:pPr>
          </w:p>
        </w:tc>
      </w:tr>
    </w:tbl>
    <w:p w14:paraId="4B36EEFF" w14:textId="77777777" w:rsidR="00D3044A" w:rsidRPr="00071A87" w:rsidRDefault="00D3044A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1E692E" w:rsidRPr="00071A87" w14:paraId="55682678" w14:textId="77777777" w:rsidTr="004D379D">
        <w:trPr>
          <w:jc w:val="center"/>
        </w:trPr>
        <w:tc>
          <w:tcPr>
            <w:tcW w:w="284" w:type="dxa"/>
            <w:vAlign w:val="bottom"/>
          </w:tcPr>
          <w:p w14:paraId="157B8953" w14:textId="77777777" w:rsidR="001E692E" w:rsidRPr="00071A87" w:rsidRDefault="001E692E" w:rsidP="004D379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3F500314" w14:textId="77777777" w:rsidR="001E692E" w:rsidRPr="00071A87" w:rsidRDefault="005D60C8" w:rsidP="004D379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мая 2023 </w:t>
            </w:r>
            <w:r w:rsidR="00277B33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7" w:type="dxa"/>
            <w:vAlign w:val="bottom"/>
          </w:tcPr>
          <w:p w14:paraId="7B92EC81" w14:textId="77777777" w:rsidR="001E692E" w:rsidRPr="00071A87" w:rsidRDefault="001E692E" w:rsidP="004D379D">
            <w:pPr>
              <w:widowControl/>
              <w:jc w:val="center"/>
              <w:rPr>
                <w:sz w:val="28"/>
                <w:szCs w:val="28"/>
              </w:rPr>
            </w:pPr>
            <w:r w:rsidRPr="00071A87">
              <w:rPr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4E8813B0" w14:textId="77777777" w:rsidR="001E692E" w:rsidRPr="00071A87" w:rsidRDefault="005D60C8" w:rsidP="004D379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359-пП</w:t>
            </w:r>
          </w:p>
        </w:tc>
      </w:tr>
      <w:tr w:rsidR="001E692E" w:rsidRPr="00071A87" w14:paraId="2D7E26E6" w14:textId="77777777" w:rsidTr="004D379D">
        <w:trPr>
          <w:jc w:val="center"/>
        </w:trPr>
        <w:tc>
          <w:tcPr>
            <w:tcW w:w="4650" w:type="dxa"/>
            <w:gridSpan w:val="4"/>
          </w:tcPr>
          <w:p w14:paraId="1798BA24" w14:textId="77777777" w:rsidR="001E692E" w:rsidRPr="00071A87" w:rsidRDefault="001E692E" w:rsidP="004D379D">
            <w:pPr>
              <w:widowControl/>
              <w:jc w:val="center"/>
              <w:rPr>
                <w:sz w:val="28"/>
                <w:szCs w:val="28"/>
              </w:rPr>
            </w:pPr>
          </w:p>
          <w:p w14:paraId="5929A3CF" w14:textId="77777777" w:rsidR="001E692E" w:rsidRPr="00071A87" w:rsidRDefault="001E692E" w:rsidP="004D379D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071A87">
              <w:rPr>
                <w:sz w:val="28"/>
                <w:szCs w:val="28"/>
              </w:rPr>
              <w:t>г.Пенза</w:t>
            </w:r>
            <w:proofErr w:type="spellEnd"/>
          </w:p>
        </w:tc>
      </w:tr>
    </w:tbl>
    <w:p w14:paraId="5BA71234" w14:textId="77777777" w:rsidR="00D74035" w:rsidRPr="00071A87" w:rsidRDefault="00D74035" w:rsidP="00567DE5">
      <w:pPr>
        <w:widowControl/>
        <w:spacing w:line="221" w:lineRule="auto"/>
        <w:rPr>
          <w:sz w:val="28"/>
          <w:szCs w:val="28"/>
        </w:rPr>
      </w:pPr>
    </w:p>
    <w:p w14:paraId="33724E20" w14:textId="77777777" w:rsidR="00D74035" w:rsidRPr="00071A87" w:rsidRDefault="00D74035" w:rsidP="00567DE5">
      <w:pPr>
        <w:widowControl/>
        <w:spacing w:line="221" w:lineRule="auto"/>
        <w:jc w:val="center"/>
        <w:rPr>
          <w:b/>
          <w:bCs/>
          <w:kern w:val="36"/>
          <w:sz w:val="28"/>
          <w:szCs w:val="28"/>
        </w:rPr>
      </w:pPr>
      <w:r w:rsidRPr="00071A87">
        <w:rPr>
          <w:b/>
          <w:bCs/>
          <w:kern w:val="36"/>
          <w:sz w:val="28"/>
          <w:szCs w:val="28"/>
        </w:rPr>
        <w:t xml:space="preserve">О внесении изменений в постановление Правительства </w:t>
      </w:r>
      <w:r w:rsidR="00071A87">
        <w:rPr>
          <w:b/>
          <w:bCs/>
          <w:kern w:val="36"/>
          <w:sz w:val="28"/>
          <w:szCs w:val="28"/>
        </w:rPr>
        <w:br/>
      </w:r>
      <w:r w:rsidRPr="00071A87">
        <w:rPr>
          <w:b/>
          <w:bCs/>
          <w:kern w:val="36"/>
          <w:sz w:val="28"/>
          <w:szCs w:val="28"/>
        </w:rPr>
        <w:t xml:space="preserve">Пензенской области от 26.02.2021 № 83-пП </w:t>
      </w:r>
      <w:r w:rsidR="00071A87">
        <w:rPr>
          <w:b/>
          <w:bCs/>
          <w:kern w:val="36"/>
          <w:sz w:val="28"/>
          <w:szCs w:val="28"/>
        </w:rPr>
        <w:br/>
      </w:r>
      <w:r w:rsidRPr="00071A87">
        <w:rPr>
          <w:b/>
          <w:bCs/>
          <w:kern w:val="36"/>
          <w:sz w:val="28"/>
          <w:szCs w:val="28"/>
        </w:rPr>
        <w:t>(последующими изменениями)</w:t>
      </w:r>
    </w:p>
    <w:p w14:paraId="432BF76B" w14:textId="77777777" w:rsidR="00D74035" w:rsidRDefault="00D74035" w:rsidP="00567DE5">
      <w:pPr>
        <w:widowControl/>
        <w:spacing w:line="221" w:lineRule="auto"/>
        <w:jc w:val="center"/>
        <w:rPr>
          <w:b/>
          <w:sz w:val="28"/>
          <w:szCs w:val="28"/>
        </w:rPr>
      </w:pPr>
    </w:p>
    <w:p w14:paraId="08BF9CE4" w14:textId="77777777" w:rsidR="00071A87" w:rsidRPr="00071A87" w:rsidRDefault="00071A87" w:rsidP="00567DE5">
      <w:pPr>
        <w:widowControl/>
        <w:spacing w:line="221" w:lineRule="auto"/>
        <w:jc w:val="center"/>
        <w:rPr>
          <w:b/>
          <w:sz w:val="28"/>
          <w:szCs w:val="28"/>
        </w:rPr>
      </w:pPr>
    </w:p>
    <w:p w14:paraId="39F28236" w14:textId="77777777" w:rsidR="00D74035" w:rsidRPr="00071A87" w:rsidRDefault="00D74035" w:rsidP="00567DE5">
      <w:pPr>
        <w:widowControl/>
        <w:autoSpaceDE w:val="0"/>
        <w:autoSpaceDN w:val="0"/>
        <w:adjustRightInd w:val="0"/>
        <w:spacing w:line="221" w:lineRule="auto"/>
        <w:ind w:firstLine="709"/>
        <w:jc w:val="both"/>
        <w:rPr>
          <w:b/>
          <w:sz w:val="28"/>
          <w:szCs w:val="28"/>
        </w:rPr>
      </w:pPr>
      <w:r w:rsidRPr="00071A87">
        <w:rPr>
          <w:sz w:val="28"/>
          <w:szCs w:val="28"/>
        </w:rPr>
        <w:t xml:space="preserve">В целях приведения нормативного правового акта Правительства Пензенской области в соответствие с действующим законодательством, руководствуясь Законом Пензенской области </w:t>
      </w:r>
      <w:r w:rsidR="00567DE5" w:rsidRPr="00567DE5">
        <w:rPr>
          <w:sz w:val="28"/>
          <w:szCs w:val="28"/>
        </w:rPr>
        <w:t>от 21.04.2023 № 4006-ЗПО</w:t>
      </w:r>
      <w:r w:rsidRPr="00071A87">
        <w:rPr>
          <w:sz w:val="28"/>
          <w:szCs w:val="28"/>
        </w:rPr>
        <w:br/>
      </w:r>
      <w:r w:rsidR="00567DE5">
        <w:rPr>
          <w:sz w:val="28"/>
          <w:szCs w:val="28"/>
        </w:rPr>
        <w:t>"</w:t>
      </w:r>
      <w:r w:rsidRPr="00071A87">
        <w:rPr>
          <w:sz w:val="28"/>
          <w:szCs w:val="28"/>
        </w:rPr>
        <w:t>О Правительстве Пензенской области</w:t>
      </w:r>
      <w:r w:rsidR="00567DE5">
        <w:rPr>
          <w:sz w:val="28"/>
          <w:szCs w:val="28"/>
        </w:rPr>
        <w:t>"</w:t>
      </w:r>
      <w:r w:rsidRPr="00071A87">
        <w:rPr>
          <w:sz w:val="28"/>
          <w:szCs w:val="28"/>
        </w:rPr>
        <w:t xml:space="preserve">, Правительство Пензенской области </w:t>
      </w:r>
      <w:r w:rsidR="00567DE5">
        <w:rPr>
          <w:sz w:val="28"/>
          <w:szCs w:val="28"/>
        </w:rPr>
        <w:br/>
      </w:r>
      <w:r w:rsidRPr="00071A87">
        <w:rPr>
          <w:b/>
          <w:sz w:val="28"/>
          <w:szCs w:val="28"/>
        </w:rPr>
        <w:t>п о с т а н о в л я е т:</w:t>
      </w:r>
    </w:p>
    <w:p w14:paraId="277A31FA" w14:textId="77777777" w:rsidR="00D74035" w:rsidRPr="00567DE5" w:rsidRDefault="00D74035" w:rsidP="00567DE5">
      <w:pPr>
        <w:widowControl/>
        <w:autoSpaceDE w:val="0"/>
        <w:autoSpaceDN w:val="0"/>
        <w:adjustRightInd w:val="0"/>
        <w:spacing w:line="221" w:lineRule="auto"/>
        <w:ind w:firstLine="709"/>
        <w:jc w:val="both"/>
        <w:rPr>
          <w:spacing w:val="-4"/>
          <w:sz w:val="28"/>
          <w:szCs w:val="28"/>
        </w:rPr>
      </w:pPr>
      <w:r w:rsidRPr="00567DE5">
        <w:rPr>
          <w:spacing w:val="-4"/>
          <w:sz w:val="28"/>
          <w:szCs w:val="28"/>
        </w:rPr>
        <w:t>1.</w:t>
      </w:r>
      <w:r w:rsidR="00567DE5" w:rsidRPr="00567DE5">
        <w:rPr>
          <w:spacing w:val="-4"/>
          <w:sz w:val="28"/>
          <w:szCs w:val="28"/>
        </w:rPr>
        <w:t> </w:t>
      </w:r>
      <w:r w:rsidRPr="00567DE5">
        <w:rPr>
          <w:spacing w:val="-4"/>
          <w:sz w:val="28"/>
          <w:szCs w:val="28"/>
        </w:rPr>
        <w:t xml:space="preserve">Внести в постановление Правительства Пензенской области от </w:t>
      </w:r>
      <w:r w:rsidRPr="00567DE5">
        <w:rPr>
          <w:bCs/>
          <w:spacing w:val="-4"/>
          <w:kern w:val="36"/>
          <w:sz w:val="28"/>
          <w:szCs w:val="28"/>
        </w:rPr>
        <w:t>26.02.2021</w:t>
      </w:r>
      <w:r w:rsidRPr="00071A87">
        <w:rPr>
          <w:bCs/>
          <w:kern w:val="36"/>
          <w:sz w:val="28"/>
          <w:szCs w:val="28"/>
        </w:rPr>
        <w:t xml:space="preserve"> №</w:t>
      </w:r>
      <w:r w:rsidR="00567DE5">
        <w:rPr>
          <w:bCs/>
          <w:kern w:val="36"/>
          <w:sz w:val="28"/>
          <w:szCs w:val="28"/>
        </w:rPr>
        <w:t> </w:t>
      </w:r>
      <w:r w:rsidRPr="00071A87">
        <w:rPr>
          <w:bCs/>
          <w:kern w:val="36"/>
          <w:sz w:val="28"/>
          <w:szCs w:val="28"/>
        </w:rPr>
        <w:t xml:space="preserve">83-пП </w:t>
      </w:r>
      <w:r w:rsidR="00567DE5">
        <w:rPr>
          <w:bCs/>
          <w:kern w:val="36"/>
          <w:sz w:val="28"/>
          <w:szCs w:val="28"/>
        </w:rPr>
        <w:t>"</w:t>
      </w:r>
      <w:r w:rsidRPr="00071A87">
        <w:rPr>
          <w:bCs/>
          <w:kern w:val="36"/>
          <w:sz w:val="28"/>
          <w:szCs w:val="28"/>
        </w:rPr>
        <w:t>Об особенностях назначения и выплаты государственной социальной помощи на основании социального контракта отдельным категориям граждан</w:t>
      </w:r>
      <w:r w:rsidR="00567DE5">
        <w:rPr>
          <w:bCs/>
          <w:kern w:val="36"/>
          <w:sz w:val="28"/>
          <w:szCs w:val="28"/>
        </w:rPr>
        <w:t>"</w:t>
      </w:r>
      <w:r w:rsidRPr="00071A87">
        <w:rPr>
          <w:bCs/>
          <w:kern w:val="36"/>
          <w:sz w:val="28"/>
          <w:szCs w:val="28"/>
        </w:rPr>
        <w:t xml:space="preserve"> </w:t>
      </w:r>
      <w:r w:rsidRPr="00567DE5">
        <w:rPr>
          <w:spacing w:val="-4"/>
          <w:sz w:val="28"/>
          <w:szCs w:val="28"/>
        </w:rPr>
        <w:t>(с последующими изменениями) (далее - постановление) следующие изменения:</w:t>
      </w:r>
    </w:p>
    <w:p w14:paraId="15DC0DED" w14:textId="77777777" w:rsidR="00D74035" w:rsidRPr="00071A87" w:rsidRDefault="00D74035" w:rsidP="00567DE5">
      <w:pPr>
        <w:widowControl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071A87">
        <w:rPr>
          <w:sz w:val="28"/>
          <w:szCs w:val="28"/>
        </w:rPr>
        <w:t xml:space="preserve">1.1. В подпункте 1.1 пункта 1 постановления слова </w:t>
      </w:r>
      <w:r w:rsidR="00567DE5">
        <w:rPr>
          <w:sz w:val="28"/>
          <w:szCs w:val="28"/>
        </w:rPr>
        <w:t>"</w:t>
      </w:r>
      <w:r w:rsidRPr="00071A87">
        <w:rPr>
          <w:sz w:val="28"/>
          <w:szCs w:val="28"/>
        </w:rPr>
        <w:t>в 2021 - 2024 годах</w:t>
      </w:r>
      <w:r w:rsidR="00567DE5">
        <w:rPr>
          <w:sz w:val="28"/>
          <w:szCs w:val="28"/>
        </w:rPr>
        <w:t>"</w:t>
      </w:r>
      <w:r w:rsidRPr="00071A87">
        <w:rPr>
          <w:sz w:val="28"/>
          <w:szCs w:val="28"/>
        </w:rPr>
        <w:t xml:space="preserve"> исключить</w:t>
      </w:r>
      <w:r w:rsidR="00E6501A">
        <w:rPr>
          <w:sz w:val="28"/>
          <w:szCs w:val="28"/>
        </w:rPr>
        <w:t>.</w:t>
      </w:r>
    </w:p>
    <w:p w14:paraId="360F093A" w14:textId="77777777" w:rsidR="00D74035" w:rsidRPr="00071A87" w:rsidRDefault="00D74035" w:rsidP="00567DE5">
      <w:pPr>
        <w:widowControl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071A87">
        <w:rPr>
          <w:sz w:val="28"/>
          <w:szCs w:val="28"/>
        </w:rPr>
        <w:t>1.2. Внести в Правила оказания государственной социальной помощи на основании социального контракта отдельным категориям граждан в 2021 - 2024 годах (далее - Правила), утвержденные постановлением, следующие изменения:</w:t>
      </w:r>
    </w:p>
    <w:p w14:paraId="79E1BE86" w14:textId="77777777" w:rsidR="00D74035" w:rsidRPr="00071A87" w:rsidRDefault="00D74035" w:rsidP="00567DE5">
      <w:pPr>
        <w:widowControl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071A87">
        <w:rPr>
          <w:sz w:val="28"/>
          <w:szCs w:val="28"/>
        </w:rPr>
        <w:t xml:space="preserve">1.2.1. в наименовании Правил слова </w:t>
      </w:r>
      <w:r w:rsidR="00567DE5">
        <w:rPr>
          <w:sz w:val="28"/>
          <w:szCs w:val="28"/>
        </w:rPr>
        <w:t>"</w:t>
      </w:r>
      <w:r w:rsidRPr="00071A87">
        <w:rPr>
          <w:sz w:val="28"/>
          <w:szCs w:val="28"/>
        </w:rPr>
        <w:t>в 2021 - 2024 годах</w:t>
      </w:r>
      <w:r w:rsidR="00567DE5">
        <w:rPr>
          <w:sz w:val="28"/>
          <w:szCs w:val="28"/>
        </w:rPr>
        <w:t>"</w:t>
      </w:r>
      <w:r w:rsidRPr="00071A87">
        <w:rPr>
          <w:sz w:val="28"/>
          <w:szCs w:val="28"/>
        </w:rPr>
        <w:t xml:space="preserve"> исключить;</w:t>
      </w:r>
    </w:p>
    <w:p w14:paraId="64570D51" w14:textId="77777777" w:rsidR="00D74035" w:rsidRPr="00071A87" w:rsidRDefault="00D74035" w:rsidP="00567DE5">
      <w:pPr>
        <w:widowControl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071A87">
        <w:rPr>
          <w:sz w:val="28"/>
          <w:szCs w:val="28"/>
        </w:rPr>
        <w:t xml:space="preserve">1.2.2. в пункте 1 Правил слова </w:t>
      </w:r>
      <w:r w:rsidR="00567DE5">
        <w:rPr>
          <w:sz w:val="28"/>
          <w:szCs w:val="28"/>
        </w:rPr>
        <w:t>"</w:t>
      </w:r>
      <w:r w:rsidRPr="00071A87">
        <w:rPr>
          <w:sz w:val="28"/>
          <w:szCs w:val="28"/>
        </w:rPr>
        <w:t>в 2021 - 2024 годах</w:t>
      </w:r>
      <w:r w:rsidR="00567DE5">
        <w:rPr>
          <w:sz w:val="28"/>
          <w:szCs w:val="28"/>
        </w:rPr>
        <w:t>"</w:t>
      </w:r>
      <w:r w:rsidRPr="00071A87">
        <w:rPr>
          <w:sz w:val="28"/>
          <w:szCs w:val="28"/>
        </w:rPr>
        <w:t xml:space="preserve"> исключить;</w:t>
      </w:r>
    </w:p>
    <w:p w14:paraId="7AA6D954" w14:textId="77777777" w:rsidR="00D74035" w:rsidRPr="00071A87" w:rsidRDefault="00D74035" w:rsidP="00567DE5">
      <w:pPr>
        <w:widowControl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071A87">
        <w:rPr>
          <w:sz w:val="28"/>
          <w:szCs w:val="28"/>
        </w:rPr>
        <w:t xml:space="preserve">1.2.3. подпункт 5.2 пункта 5 Правил после слов </w:t>
      </w:r>
      <w:r w:rsidR="00567DE5">
        <w:rPr>
          <w:sz w:val="28"/>
          <w:szCs w:val="28"/>
        </w:rPr>
        <w:t>"</w:t>
      </w:r>
      <w:r w:rsidRPr="00071A87">
        <w:rPr>
          <w:sz w:val="28"/>
          <w:szCs w:val="28"/>
        </w:rPr>
        <w:t xml:space="preserve">зарегистрированы </w:t>
      </w:r>
      <w:r w:rsidR="00C14809">
        <w:rPr>
          <w:sz w:val="28"/>
          <w:szCs w:val="28"/>
        </w:rPr>
        <w:br/>
      </w:r>
      <w:r w:rsidRPr="00071A87">
        <w:rPr>
          <w:sz w:val="28"/>
          <w:szCs w:val="28"/>
        </w:rPr>
        <w:t>в целях поиска подходящей работы</w:t>
      </w:r>
      <w:r w:rsidR="00567DE5">
        <w:rPr>
          <w:sz w:val="28"/>
          <w:szCs w:val="28"/>
        </w:rPr>
        <w:t>"</w:t>
      </w:r>
      <w:r w:rsidRPr="00071A87">
        <w:rPr>
          <w:sz w:val="28"/>
          <w:szCs w:val="28"/>
        </w:rPr>
        <w:t xml:space="preserve"> дополнить словами </w:t>
      </w:r>
      <w:r w:rsidR="00567DE5">
        <w:rPr>
          <w:sz w:val="28"/>
          <w:szCs w:val="28"/>
        </w:rPr>
        <w:t>"</w:t>
      </w:r>
      <w:r w:rsidRPr="00071A87">
        <w:rPr>
          <w:sz w:val="28"/>
          <w:szCs w:val="28"/>
        </w:rPr>
        <w:t>(не менее одного месяца)</w:t>
      </w:r>
      <w:r w:rsidR="00567DE5">
        <w:rPr>
          <w:sz w:val="28"/>
          <w:szCs w:val="28"/>
        </w:rPr>
        <w:t>"</w:t>
      </w:r>
      <w:r w:rsidRPr="00071A87">
        <w:rPr>
          <w:sz w:val="28"/>
          <w:szCs w:val="28"/>
        </w:rPr>
        <w:t>;</w:t>
      </w:r>
    </w:p>
    <w:p w14:paraId="6DEC63D9" w14:textId="77777777" w:rsidR="00D74035" w:rsidRPr="00071A87" w:rsidRDefault="00D74035" w:rsidP="00567DE5">
      <w:pPr>
        <w:widowControl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071A87">
        <w:rPr>
          <w:sz w:val="28"/>
          <w:szCs w:val="28"/>
        </w:rPr>
        <w:t>1.2.4. в пункте 6 Правил:</w:t>
      </w:r>
    </w:p>
    <w:p w14:paraId="20BF713F" w14:textId="77777777" w:rsidR="00D74035" w:rsidRPr="00071A87" w:rsidRDefault="00D74035" w:rsidP="00567DE5">
      <w:pPr>
        <w:widowControl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071A87">
        <w:rPr>
          <w:sz w:val="28"/>
          <w:szCs w:val="28"/>
        </w:rPr>
        <w:t xml:space="preserve">1.2.4.1. абзац второй подпункта 6.1 дополнить словами </w:t>
      </w:r>
      <w:r w:rsidR="00567DE5">
        <w:rPr>
          <w:sz w:val="28"/>
          <w:szCs w:val="28"/>
        </w:rPr>
        <w:t>"</w:t>
      </w:r>
      <w:r w:rsidRPr="00071A87">
        <w:rPr>
          <w:sz w:val="28"/>
          <w:szCs w:val="28"/>
        </w:rPr>
        <w:t>со дня окончания срока действия предыдущего социального контракта</w:t>
      </w:r>
      <w:r w:rsidR="00567DE5">
        <w:rPr>
          <w:sz w:val="28"/>
          <w:szCs w:val="28"/>
        </w:rPr>
        <w:t>"</w:t>
      </w:r>
      <w:r w:rsidRPr="00071A87">
        <w:rPr>
          <w:sz w:val="28"/>
          <w:szCs w:val="28"/>
        </w:rPr>
        <w:t>;</w:t>
      </w:r>
    </w:p>
    <w:p w14:paraId="6B6849A3" w14:textId="77777777" w:rsidR="00D74035" w:rsidRPr="00071A87" w:rsidRDefault="00D74035" w:rsidP="00567DE5">
      <w:pPr>
        <w:widowControl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071A87">
        <w:rPr>
          <w:sz w:val="28"/>
          <w:szCs w:val="28"/>
        </w:rPr>
        <w:t>1.2.4.2. абзац второй подпункта 6.4 изложить в следующей редакции:</w:t>
      </w:r>
    </w:p>
    <w:p w14:paraId="1ADDE48F" w14:textId="77777777" w:rsidR="00D74035" w:rsidRPr="00071A87" w:rsidRDefault="00567DE5" w:rsidP="00567DE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D74035" w:rsidRPr="00071A87">
        <w:rPr>
          <w:sz w:val="28"/>
          <w:szCs w:val="28"/>
        </w:rPr>
        <w:t xml:space="preserve">Под иными мероприятиями понимаются мероприятия, направленные </w:t>
      </w:r>
      <w:r w:rsidR="00C14809">
        <w:rPr>
          <w:sz w:val="28"/>
          <w:szCs w:val="28"/>
        </w:rPr>
        <w:br/>
      </w:r>
      <w:r w:rsidR="00D74035" w:rsidRPr="00071A87">
        <w:rPr>
          <w:sz w:val="28"/>
          <w:szCs w:val="28"/>
        </w:rPr>
        <w:t xml:space="preserve">на оказание государственной социальной помощи, предусмотренной абзацем вторым части 1 статьи 12 Федерального закона от 17.07.1999 № 178-ФЗ </w:t>
      </w:r>
      <w:r>
        <w:rPr>
          <w:sz w:val="28"/>
          <w:szCs w:val="28"/>
        </w:rPr>
        <w:br/>
        <w:t>"</w:t>
      </w:r>
      <w:r w:rsidR="00D74035" w:rsidRPr="00071A87">
        <w:rPr>
          <w:sz w:val="28"/>
          <w:szCs w:val="28"/>
        </w:rPr>
        <w:t>О государственной социальной помощи</w:t>
      </w:r>
      <w:r>
        <w:rPr>
          <w:sz w:val="28"/>
          <w:szCs w:val="28"/>
        </w:rPr>
        <w:t>"</w:t>
      </w:r>
      <w:r w:rsidR="00D74035" w:rsidRPr="00071A87">
        <w:rPr>
          <w:sz w:val="28"/>
          <w:szCs w:val="28"/>
        </w:rPr>
        <w:t xml:space="preserve"> (с последующими изменениями), </w:t>
      </w:r>
      <w:r>
        <w:rPr>
          <w:sz w:val="28"/>
          <w:szCs w:val="28"/>
        </w:rPr>
        <w:br/>
      </w:r>
      <w:r w:rsidR="00D74035" w:rsidRPr="00071A87">
        <w:rPr>
          <w:sz w:val="28"/>
          <w:szCs w:val="28"/>
        </w:rPr>
        <w:t xml:space="preserve">в целях удовлетворения текущих потребностей граждан в приобретении товаров первой необходимости, одежды, обуви, лекарственных препаратов, </w:t>
      </w:r>
      <w:r w:rsidR="00D74035" w:rsidRPr="00071A87">
        <w:rPr>
          <w:sz w:val="28"/>
          <w:szCs w:val="28"/>
        </w:rPr>
        <w:lastRenderedPageBreak/>
        <w:t>товаров для ведения личного подсобного хозяйства, в лечении, профилактическом медицинском осмотре, в целях стимулирования ведения здорового образа жизни, а также для обеспечения потребности семей в товарах и услугах дошкольного и школьного образования. В рамках указанных мероприятий в приоритетном порядке оказывается государственная социальная помощь на основании социального контракта гражданам, проживающим</w:t>
      </w:r>
      <w:r>
        <w:rPr>
          <w:sz w:val="28"/>
          <w:szCs w:val="28"/>
        </w:rPr>
        <w:br/>
      </w:r>
      <w:r w:rsidR="00D74035" w:rsidRPr="00071A87">
        <w:rPr>
          <w:sz w:val="28"/>
          <w:szCs w:val="28"/>
        </w:rPr>
        <w:t xml:space="preserve"> в семьях с детьми. Социальный контракт, направленный на реализацию указанных мероприятий, с одним и тем же гражданином (семьей гражданина) заключается не чаще одного раза в год со дня окончания срока действия предыдущего социального контракта.</w:t>
      </w:r>
      <w:r>
        <w:rPr>
          <w:sz w:val="28"/>
          <w:szCs w:val="28"/>
        </w:rPr>
        <w:t>"</w:t>
      </w:r>
      <w:r w:rsidR="00D74035" w:rsidRPr="00071A87">
        <w:rPr>
          <w:sz w:val="28"/>
          <w:szCs w:val="28"/>
        </w:rPr>
        <w:t>;</w:t>
      </w:r>
    </w:p>
    <w:p w14:paraId="4D95FC9E" w14:textId="77777777" w:rsidR="00D74035" w:rsidRPr="00071A87" w:rsidRDefault="00D74035" w:rsidP="00567DE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DE5">
        <w:rPr>
          <w:spacing w:val="-10"/>
          <w:sz w:val="28"/>
          <w:szCs w:val="28"/>
        </w:rPr>
        <w:t xml:space="preserve">1.2.5. в абзаце втором подпункта 7.6 пункта 7 Правил слова </w:t>
      </w:r>
      <w:r w:rsidR="00567DE5" w:rsidRPr="00567DE5">
        <w:rPr>
          <w:spacing w:val="-10"/>
          <w:sz w:val="28"/>
          <w:szCs w:val="28"/>
        </w:rPr>
        <w:t>"</w:t>
      </w:r>
      <w:r w:rsidRPr="00567DE5">
        <w:rPr>
          <w:spacing w:val="-10"/>
          <w:sz w:val="28"/>
          <w:szCs w:val="28"/>
        </w:rPr>
        <w:t>в 2021 - 2024 годах</w:t>
      </w:r>
      <w:r w:rsidR="00567DE5" w:rsidRPr="00567DE5">
        <w:rPr>
          <w:spacing w:val="-10"/>
          <w:sz w:val="28"/>
          <w:szCs w:val="28"/>
        </w:rPr>
        <w:t>"</w:t>
      </w:r>
      <w:r w:rsidRPr="00071A87">
        <w:rPr>
          <w:sz w:val="28"/>
          <w:szCs w:val="28"/>
        </w:rPr>
        <w:t xml:space="preserve"> исключить;</w:t>
      </w:r>
    </w:p>
    <w:p w14:paraId="0E091BDC" w14:textId="77777777" w:rsidR="00D74035" w:rsidRPr="00071A87" w:rsidRDefault="00D74035" w:rsidP="00567DE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A87">
        <w:rPr>
          <w:sz w:val="28"/>
          <w:szCs w:val="28"/>
        </w:rPr>
        <w:t xml:space="preserve">1.2.6. в </w:t>
      </w:r>
      <w:r w:rsidRPr="00071A87">
        <w:rPr>
          <w:bCs/>
          <w:sz w:val="28"/>
          <w:szCs w:val="28"/>
        </w:rPr>
        <w:t xml:space="preserve">пункте 9 </w:t>
      </w:r>
      <w:r w:rsidRPr="00071A87">
        <w:rPr>
          <w:sz w:val="28"/>
          <w:szCs w:val="28"/>
        </w:rPr>
        <w:t>Правил:</w:t>
      </w:r>
    </w:p>
    <w:p w14:paraId="0E7E6DF6" w14:textId="77777777" w:rsidR="00D74035" w:rsidRPr="00071A87" w:rsidRDefault="00D74035" w:rsidP="00567DE5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 xml:space="preserve">1.2.6.1. в абзаце первом подпункта 9.1 слова </w:t>
      </w:r>
      <w:r w:rsidR="00567DE5">
        <w:rPr>
          <w:bCs/>
          <w:sz w:val="28"/>
          <w:szCs w:val="28"/>
        </w:rPr>
        <w:t>"</w:t>
      </w:r>
      <w:r w:rsidRPr="00071A87">
        <w:rPr>
          <w:bCs/>
          <w:sz w:val="28"/>
          <w:szCs w:val="28"/>
        </w:rPr>
        <w:t>и в пределах срока, установленного в пункте 22 раздела III настоящих Правил</w:t>
      </w:r>
      <w:r w:rsidR="00567DE5">
        <w:rPr>
          <w:bCs/>
          <w:sz w:val="28"/>
          <w:szCs w:val="28"/>
        </w:rPr>
        <w:t>"</w:t>
      </w:r>
      <w:r w:rsidRPr="00071A87">
        <w:rPr>
          <w:bCs/>
          <w:sz w:val="28"/>
          <w:szCs w:val="28"/>
        </w:rPr>
        <w:t xml:space="preserve"> исключить;</w:t>
      </w:r>
    </w:p>
    <w:p w14:paraId="234D4232" w14:textId="77777777" w:rsidR="00D74035" w:rsidRPr="00071A87" w:rsidRDefault="00D74035" w:rsidP="00567DE5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 xml:space="preserve">1.2.6.2. в подпункте 9.2 слова </w:t>
      </w:r>
      <w:r w:rsidR="00567DE5">
        <w:rPr>
          <w:bCs/>
          <w:sz w:val="28"/>
          <w:szCs w:val="28"/>
        </w:rPr>
        <w:t>"</w:t>
      </w:r>
      <w:r w:rsidRPr="00071A87">
        <w:rPr>
          <w:bCs/>
          <w:sz w:val="28"/>
          <w:szCs w:val="28"/>
        </w:rPr>
        <w:t>, но не более чем по 30 ноября 2024 года - для граждан, заключивших социальный контракт в 2024 году</w:t>
      </w:r>
      <w:r w:rsidR="00567DE5">
        <w:rPr>
          <w:bCs/>
          <w:sz w:val="28"/>
          <w:szCs w:val="28"/>
        </w:rPr>
        <w:t>"</w:t>
      </w:r>
      <w:r w:rsidRPr="00071A87">
        <w:rPr>
          <w:bCs/>
          <w:sz w:val="28"/>
          <w:szCs w:val="28"/>
        </w:rPr>
        <w:t xml:space="preserve"> исключить;</w:t>
      </w:r>
    </w:p>
    <w:p w14:paraId="65F14B1C" w14:textId="77777777" w:rsidR="00D74035" w:rsidRPr="00071A87" w:rsidRDefault="00D74035" w:rsidP="00567DE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A87">
        <w:rPr>
          <w:bCs/>
          <w:sz w:val="28"/>
          <w:szCs w:val="28"/>
        </w:rPr>
        <w:t xml:space="preserve">1.2.7. в пункте 17 </w:t>
      </w:r>
      <w:r w:rsidRPr="00071A87">
        <w:rPr>
          <w:sz w:val="28"/>
          <w:szCs w:val="28"/>
        </w:rPr>
        <w:t>Правил:</w:t>
      </w:r>
      <w:r w:rsidRPr="00071A87">
        <w:rPr>
          <w:bCs/>
          <w:sz w:val="28"/>
          <w:szCs w:val="28"/>
        </w:rPr>
        <w:t xml:space="preserve"> </w:t>
      </w:r>
    </w:p>
    <w:p w14:paraId="74DB4DEE" w14:textId="77777777" w:rsidR="00D74035" w:rsidRPr="00071A87" w:rsidRDefault="00D74035" w:rsidP="00567DE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A87">
        <w:rPr>
          <w:sz w:val="28"/>
          <w:szCs w:val="28"/>
        </w:rPr>
        <w:t>1.2.7.1.</w:t>
      </w:r>
      <w:r w:rsidRPr="00071A87">
        <w:rPr>
          <w:bCs/>
          <w:sz w:val="28"/>
          <w:szCs w:val="28"/>
        </w:rPr>
        <w:t xml:space="preserve"> в подпункте 17.1</w:t>
      </w:r>
      <w:r w:rsidRPr="00071A87">
        <w:rPr>
          <w:sz w:val="28"/>
          <w:szCs w:val="28"/>
        </w:rPr>
        <w:t>:</w:t>
      </w:r>
    </w:p>
    <w:p w14:paraId="1C499EB8" w14:textId="77777777" w:rsidR="00D74035" w:rsidRPr="00071A87" w:rsidRDefault="00D74035" w:rsidP="00567DE5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1A87">
        <w:rPr>
          <w:sz w:val="28"/>
          <w:szCs w:val="28"/>
        </w:rPr>
        <w:t xml:space="preserve">1.2.7.1.1. в абзаце четвертом слово </w:t>
      </w:r>
      <w:r w:rsidR="00567DE5">
        <w:rPr>
          <w:sz w:val="28"/>
          <w:szCs w:val="28"/>
        </w:rPr>
        <w:t>"</w:t>
      </w:r>
      <w:r w:rsidRPr="00071A87">
        <w:rPr>
          <w:sz w:val="28"/>
          <w:szCs w:val="28"/>
        </w:rPr>
        <w:t>решения</w:t>
      </w:r>
      <w:r w:rsidR="00567DE5">
        <w:rPr>
          <w:sz w:val="28"/>
          <w:szCs w:val="28"/>
        </w:rPr>
        <w:t>"</w:t>
      </w:r>
      <w:r w:rsidRPr="00071A87">
        <w:rPr>
          <w:sz w:val="28"/>
          <w:szCs w:val="28"/>
        </w:rPr>
        <w:t xml:space="preserve"> заменить словами </w:t>
      </w:r>
      <w:r w:rsidR="00567DE5">
        <w:rPr>
          <w:sz w:val="28"/>
          <w:szCs w:val="28"/>
        </w:rPr>
        <w:t>"</w:t>
      </w:r>
      <w:r w:rsidRPr="00071A87">
        <w:rPr>
          <w:sz w:val="28"/>
          <w:szCs w:val="28"/>
        </w:rPr>
        <w:t>копии решений</w:t>
      </w:r>
      <w:r w:rsidR="00567DE5">
        <w:rPr>
          <w:sz w:val="28"/>
          <w:szCs w:val="28"/>
        </w:rPr>
        <w:t>"</w:t>
      </w:r>
      <w:r w:rsidRPr="00071A87">
        <w:rPr>
          <w:sz w:val="28"/>
          <w:szCs w:val="28"/>
        </w:rPr>
        <w:t>;</w:t>
      </w:r>
    </w:p>
    <w:p w14:paraId="4F5ACB0A" w14:textId="77777777" w:rsidR="00D74035" w:rsidRPr="00071A87" w:rsidRDefault="00D74035" w:rsidP="00567DE5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>1.2.7.1.2. абзац восьмой  изложить в следующей редакции:</w:t>
      </w:r>
    </w:p>
    <w:p w14:paraId="692C226F" w14:textId="77777777" w:rsidR="00D74035" w:rsidRPr="00071A87" w:rsidRDefault="00567DE5" w:rsidP="00567DE5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"</w:t>
      </w:r>
      <w:r w:rsidR="00D74035" w:rsidRPr="00071A87">
        <w:rPr>
          <w:bCs/>
          <w:sz w:val="28"/>
          <w:szCs w:val="28"/>
        </w:rPr>
        <w:t xml:space="preserve">г) выписка из </w:t>
      </w:r>
      <w:proofErr w:type="spellStart"/>
      <w:r w:rsidR="00D74035" w:rsidRPr="00071A87">
        <w:rPr>
          <w:bCs/>
          <w:sz w:val="28"/>
          <w:szCs w:val="28"/>
        </w:rPr>
        <w:t>похозяйственной</w:t>
      </w:r>
      <w:proofErr w:type="spellEnd"/>
      <w:r w:rsidR="00D74035" w:rsidRPr="00071A87">
        <w:rPr>
          <w:bCs/>
          <w:sz w:val="28"/>
          <w:szCs w:val="28"/>
        </w:rPr>
        <w:t xml:space="preserve"> книги с указанием сведений, предусмотренных пунктом 2 статьи 8 Федерального закона от 07.07.2003 </w:t>
      </w:r>
      <w:r>
        <w:rPr>
          <w:bCs/>
          <w:sz w:val="28"/>
          <w:szCs w:val="28"/>
        </w:rPr>
        <w:br/>
      </w:r>
      <w:r w:rsidR="00D74035" w:rsidRPr="00071A87">
        <w:rPr>
          <w:bCs/>
          <w:sz w:val="28"/>
          <w:szCs w:val="28"/>
        </w:rPr>
        <w:t xml:space="preserve">№ 112-ФЗ </w:t>
      </w:r>
      <w:r>
        <w:rPr>
          <w:bCs/>
          <w:sz w:val="28"/>
          <w:szCs w:val="28"/>
        </w:rPr>
        <w:t>"</w:t>
      </w:r>
      <w:r w:rsidR="00D74035" w:rsidRPr="00071A87">
        <w:rPr>
          <w:bCs/>
          <w:sz w:val="28"/>
          <w:szCs w:val="28"/>
        </w:rPr>
        <w:t>О личном подсобном хозяйстве</w:t>
      </w:r>
      <w:r>
        <w:rPr>
          <w:bCs/>
          <w:sz w:val="28"/>
          <w:szCs w:val="28"/>
        </w:rPr>
        <w:t>"</w:t>
      </w:r>
      <w:r w:rsidR="00D74035" w:rsidRPr="00071A87">
        <w:rPr>
          <w:bCs/>
          <w:sz w:val="28"/>
          <w:szCs w:val="28"/>
        </w:rPr>
        <w:t xml:space="preserve"> (с последующими изменениями), и документы, подтверждающие право пользования земельным участком, </w:t>
      </w:r>
      <w:r>
        <w:rPr>
          <w:bCs/>
          <w:sz w:val="28"/>
          <w:szCs w:val="28"/>
        </w:rPr>
        <w:br/>
      </w:r>
      <w:r w:rsidR="00D74035" w:rsidRPr="00071A87">
        <w:rPr>
          <w:bCs/>
          <w:sz w:val="28"/>
          <w:szCs w:val="28"/>
        </w:rPr>
        <w:t>не подлежащие государственной регистрации в соответствии с пунктом 2 статьи 26 Земельного кодекса Российской Федерации, для заявителей, имеющих личное подсобное хозяйство;</w:t>
      </w:r>
      <w:r>
        <w:rPr>
          <w:bCs/>
          <w:sz w:val="28"/>
          <w:szCs w:val="28"/>
        </w:rPr>
        <w:t>"</w:t>
      </w:r>
      <w:r w:rsidR="00D74035" w:rsidRPr="00071A87">
        <w:rPr>
          <w:bCs/>
          <w:sz w:val="28"/>
          <w:szCs w:val="28"/>
        </w:rPr>
        <w:t>;</w:t>
      </w:r>
    </w:p>
    <w:p w14:paraId="5D31FA6D" w14:textId="77777777" w:rsidR="00D74035" w:rsidRPr="00071A87" w:rsidRDefault="00D74035" w:rsidP="00567DE5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>1.2.7.2. подпункт 17.2</w:t>
      </w:r>
      <w:r w:rsidRPr="00071A87">
        <w:rPr>
          <w:sz w:val="28"/>
          <w:szCs w:val="28"/>
        </w:rPr>
        <w:t xml:space="preserve"> </w:t>
      </w:r>
      <w:r w:rsidRPr="00071A87">
        <w:rPr>
          <w:bCs/>
          <w:sz w:val="28"/>
          <w:szCs w:val="28"/>
        </w:rPr>
        <w:t>после абзаца четвертого дополнить абзацем следующего содержания:</w:t>
      </w:r>
    </w:p>
    <w:p w14:paraId="61611C56" w14:textId="77777777" w:rsidR="00D74035" w:rsidRPr="00071A87" w:rsidRDefault="00567DE5" w:rsidP="00567DE5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"</w:t>
      </w:r>
      <w:r w:rsidR="00D74035" w:rsidRPr="00071A87">
        <w:rPr>
          <w:bCs/>
          <w:sz w:val="28"/>
          <w:szCs w:val="28"/>
        </w:rPr>
        <w:t>- документы о зарегистрированных правах на земельные участки для заявителей, имеющих личное подсобное хозяйство;</w:t>
      </w:r>
      <w:r>
        <w:rPr>
          <w:bCs/>
          <w:sz w:val="28"/>
          <w:szCs w:val="28"/>
        </w:rPr>
        <w:t>"</w:t>
      </w:r>
      <w:r w:rsidR="00D74035" w:rsidRPr="00071A87">
        <w:rPr>
          <w:bCs/>
          <w:sz w:val="28"/>
          <w:szCs w:val="28"/>
        </w:rPr>
        <w:t>;</w:t>
      </w:r>
    </w:p>
    <w:p w14:paraId="6588E8EE" w14:textId="77777777" w:rsidR="00D74035" w:rsidRPr="00071A87" w:rsidRDefault="00D74035" w:rsidP="00567DE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A87">
        <w:rPr>
          <w:bCs/>
          <w:sz w:val="28"/>
          <w:szCs w:val="28"/>
        </w:rPr>
        <w:t xml:space="preserve">1.2.8. пункт 21 </w:t>
      </w:r>
      <w:r w:rsidRPr="00071A87">
        <w:rPr>
          <w:sz w:val="28"/>
          <w:szCs w:val="28"/>
        </w:rPr>
        <w:t>Правил дополнить абзацем следующего содержания:</w:t>
      </w:r>
    </w:p>
    <w:p w14:paraId="505CDC8F" w14:textId="77777777" w:rsidR="00D74035" w:rsidRPr="00071A87" w:rsidRDefault="00567DE5" w:rsidP="00567DE5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"</w:t>
      </w:r>
      <w:r w:rsidR="00D74035" w:rsidRPr="00071A87">
        <w:rPr>
          <w:sz w:val="28"/>
          <w:szCs w:val="28"/>
        </w:rPr>
        <w:t xml:space="preserve">Для проверки сведений и документов, представленных заявителем, уполномоченный орган вправе направлять межведомственные запросы </w:t>
      </w:r>
      <w:r>
        <w:rPr>
          <w:sz w:val="28"/>
          <w:szCs w:val="28"/>
        </w:rPr>
        <w:br/>
      </w:r>
      <w:r w:rsidR="00D74035" w:rsidRPr="00071A87">
        <w:rPr>
          <w:sz w:val="28"/>
          <w:szCs w:val="28"/>
        </w:rPr>
        <w:t>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соответствующие документы, копии документов, сведения.</w:t>
      </w:r>
      <w:r>
        <w:rPr>
          <w:sz w:val="28"/>
          <w:szCs w:val="28"/>
        </w:rPr>
        <w:t>"</w:t>
      </w:r>
      <w:r w:rsidR="00D74035" w:rsidRPr="00071A87">
        <w:rPr>
          <w:sz w:val="28"/>
          <w:szCs w:val="28"/>
        </w:rPr>
        <w:t>;</w:t>
      </w:r>
    </w:p>
    <w:p w14:paraId="15863B95" w14:textId="77777777" w:rsidR="00D74035" w:rsidRPr="00071A87" w:rsidRDefault="00D74035" w:rsidP="00567DE5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 xml:space="preserve">1.2.9. пункт 22 </w:t>
      </w:r>
      <w:r w:rsidRPr="00071A87">
        <w:rPr>
          <w:sz w:val="28"/>
          <w:szCs w:val="28"/>
        </w:rPr>
        <w:t>Правил</w:t>
      </w:r>
      <w:r w:rsidRPr="00071A87">
        <w:rPr>
          <w:bCs/>
          <w:sz w:val="28"/>
          <w:szCs w:val="28"/>
        </w:rPr>
        <w:t xml:space="preserve"> изложить в следующей редакции:</w:t>
      </w:r>
    </w:p>
    <w:p w14:paraId="59A8909B" w14:textId="77777777" w:rsidR="00D74035" w:rsidRPr="00071A87" w:rsidRDefault="00567DE5" w:rsidP="00567DE5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"</w:t>
      </w:r>
      <w:r w:rsidR="00D74035" w:rsidRPr="00071A87">
        <w:rPr>
          <w:bCs/>
          <w:sz w:val="28"/>
          <w:szCs w:val="28"/>
        </w:rPr>
        <w:t>22. С целью реализации мероприятий, указанных в подпунктах 6.1 - 6.3 пункта 6 настоящих Правил, уполномоченный орган оказывает содействие гражданину в получении профессионального обучения или дополнительного профессионального образования.</w:t>
      </w:r>
    </w:p>
    <w:p w14:paraId="32C05D1B" w14:textId="77777777" w:rsidR="00D74035" w:rsidRPr="00071A87" w:rsidRDefault="00D74035" w:rsidP="00071A87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 xml:space="preserve">Уполномоченный орган при осуществлении мероприятия, указанного </w:t>
      </w:r>
      <w:r w:rsidR="00567DE5">
        <w:rPr>
          <w:bCs/>
          <w:sz w:val="28"/>
          <w:szCs w:val="28"/>
        </w:rPr>
        <w:br/>
      </w:r>
      <w:r w:rsidRPr="00071A87">
        <w:rPr>
          <w:bCs/>
          <w:sz w:val="28"/>
          <w:szCs w:val="28"/>
        </w:rPr>
        <w:t>в подпункте 6.1 пункта 6 настоящих Правил, направляет гражданина в орган занятости населения с целью прохождения гражданином профессионального обучения или дополнительного профессионального образования в случае наличия у органа занятости населения возможности обеспечить такое прохождение.</w:t>
      </w:r>
    </w:p>
    <w:p w14:paraId="18C0A3A3" w14:textId="77777777" w:rsidR="00D74035" w:rsidRPr="00071A87" w:rsidRDefault="00D74035" w:rsidP="00071A87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 xml:space="preserve">При отсутствии в органах занятости населения такой возможности или </w:t>
      </w:r>
      <w:r w:rsidR="00567DE5">
        <w:rPr>
          <w:bCs/>
          <w:sz w:val="28"/>
          <w:szCs w:val="28"/>
        </w:rPr>
        <w:br/>
      </w:r>
      <w:r w:rsidRPr="00071A87">
        <w:rPr>
          <w:bCs/>
          <w:sz w:val="28"/>
          <w:szCs w:val="28"/>
        </w:rPr>
        <w:t xml:space="preserve">в случае отсутствия оснований предоставления гражданину образовательных программ, приобретенных за счет средств органа занятости населения, уполномоченный орган самостоятельно оказывает содействие гражданину </w:t>
      </w:r>
      <w:r w:rsidR="00567DE5">
        <w:rPr>
          <w:bCs/>
          <w:sz w:val="28"/>
          <w:szCs w:val="28"/>
        </w:rPr>
        <w:br/>
      </w:r>
      <w:r w:rsidRPr="00071A87">
        <w:rPr>
          <w:bCs/>
          <w:sz w:val="28"/>
          <w:szCs w:val="28"/>
        </w:rPr>
        <w:t>в получении профессионального обучения или дополнительного профессионального образования.</w:t>
      </w:r>
      <w:r w:rsidR="00567DE5">
        <w:rPr>
          <w:bCs/>
          <w:sz w:val="28"/>
          <w:szCs w:val="28"/>
        </w:rPr>
        <w:t>"</w:t>
      </w:r>
      <w:r w:rsidRPr="00071A87">
        <w:rPr>
          <w:bCs/>
          <w:sz w:val="28"/>
          <w:szCs w:val="28"/>
        </w:rPr>
        <w:t>;</w:t>
      </w:r>
    </w:p>
    <w:p w14:paraId="31525AFD" w14:textId="77777777" w:rsidR="00D74035" w:rsidRPr="00071A87" w:rsidRDefault="00D74035" w:rsidP="00071A87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 xml:space="preserve">1.2.10. в пункте 25 </w:t>
      </w:r>
      <w:r w:rsidRPr="00071A87">
        <w:rPr>
          <w:sz w:val="28"/>
          <w:szCs w:val="28"/>
        </w:rPr>
        <w:t>Правил</w:t>
      </w:r>
      <w:r w:rsidRPr="00071A87">
        <w:rPr>
          <w:bCs/>
          <w:sz w:val="28"/>
          <w:szCs w:val="28"/>
        </w:rPr>
        <w:t>:</w:t>
      </w:r>
    </w:p>
    <w:p w14:paraId="3F796D48" w14:textId="77777777" w:rsidR="00D74035" w:rsidRPr="00071A87" w:rsidRDefault="00D74035" w:rsidP="00071A87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>1.2.10.1. в подпункте 25.13:</w:t>
      </w:r>
    </w:p>
    <w:p w14:paraId="30624709" w14:textId="77777777" w:rsidR="00D74035" w:rsidRPr="00071A87" w:rsidRDefault="00D74035" w:rsidP="00071A87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 xml:space="preserve">1.2.10.1.1. в абзаце первом слова </w:t>
      </w:r>
      <w:r w:rsidR="00567DE5">
        <w:rPr>
          <w:bCs/>
          <w:sz w:val="28"/>
          <w:szCs w:val="28"/>
        </w:rPr>
        <w:t>"</w:t>
      </w:r>
      <w:r w:rsidRPr="00071A87">
        <w:rPr>
          <w:bCs/>
          <w:sz w:val="28"/>
          <w:szCs w:val="28"/>
        </w:rPr>
        <w:t>в течение 4-го</w:t>
      </w:r>
      <w:r w:rsidR="00567DE5">
        <w:rPr>
          <w:bCs/>
          <w:sz w:val="28"/>
          <w:szCs w:val="28"/>
        </w:rPr>
        <w:t>"</w:t>
      </w:r>
      <w:r w:rsidRPr="00071A87">
        <w:rPr>
          <w:bCs/>
          <w:sz w:val="28"/>
          <w:szCs w:val="28"/>
        </w:rPr>
        <w:t xml:space="preserve"> заменить словами </w:t>
      </w:r>
      <w:r w:rsidR="00567DE5">
        <w:rPr>
          <w:bCs/>
          <w:sz w:val="28"/>
          <w:szCs w:val="28"/>
        </w:rPr>
        <w:br/>
        <w:t>"</w:t>
      </w:r>
      <w:r w:rsidRPr="00071A87">
        <w:rPr>
          <w:bCs/>
          <w:sz w:val="28"/>
          <w:szCs w:val="28"/>
        </w:rPr>
        <w:t>в течение 5-го</w:t>
      </w:r>
      <w:r w:rsidR="00567DE5">
        <w:rPr>
          <w:bCs/>
          <w:sz w:val="28"/>
          <w:szCs w:val="28"/>
        </w:rPr>
        <w:t>"</w:t>
      </w:r>
      <w:r w:rsidRPr="00071A87">
        <w:rPr>
          <w:bCs/>
          <w:sz w:val="28"/>
          <w:szCs w:val="28"/>
        </w:rPr>
        <w:t>;</w:t>
      </w:r>
    </w:p>
    <w:p w14:paraId="454C02FB" w14:textId="77777777" w:rsidR="00D74035" w:rsidRPr="00071A87" w:rsidRDefault="00D74035" w:rsidP="00071A87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>1.2.10.1.2. абзацы четвертый и пятый признать утратившими силу;</w:t>
      </w:r>
    </w:p>
    <w:p w14:paraId="101B2171" w14:textId="77777777" w:rsidR="00D74035" w:rsidRPr="00071A87" w:rsidRDefault="00D74035" w:rsidP="00071A87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>1.2.10.2. подпункт 25.14 изложить в следующей редакции:</w:t>
      </w:r>
    </w:p>
    <w:p w14:paraId="7BDE9FBF" w14:textId="77777777" w:rsidR="00D74035" w:rsidRPr="00071A87" w:rsidRDefault="00567DE5" w:rsidP="00071A87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"</w:t>
      </w:r>
      <w:r w:rsidR="00D74035" w:rsidRPr="00071A87">
        <w:rPr>
          <w:bCs/>
          <w:sz w:val="28"/>
          <w:szCs w:val="28"/>
        </w:rPr>
        <w:t>25.14. проводит ежемесячный мониторинг условий жизни гражданина (семьи гражданина) в течение срока со дня окончания срока действия социального контракта, в том числе:</w:t>
      </w:r>
    </w:p>
    <w:p w14:paraId="26A36F54" w14:textId="77777777" w:rsidR="00D74035" w:rsidRPr="00071A87" w:rsidRDefault="00D74035" w:rsidP="00071A87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>по мероприятию, указанному в подпункте 6.1 пункта 6 настоящих Правил:</w:t>
      </w:r>
    </w:p>
    <w:p w14:paraId="66F2B69D" w14:textId="77777777" w:rsidR="00D74035" w:rsidRPr="00071A87" w:rsidRDefault="00D74035" w:rsidP="00071A87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>в течение 12 месяцев ежемесячно проверяется факт наличия действующего трудового договора;</w:t>
      </w:r>
    </w:p>
    <w:p w14:paraId="0854A1B8" w14:textId="77777777" w:rsidR="00D74035" w:rsidRPr="00071A87" w:rsidRDefault="00D74035" w:rsidP="00071A87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>в течение 12 месяцев рассчитывается доход гражданина от трудовой деятельности за 4-й - 6-й месяцы, 7-й - 9-й месяцы и 10-й - 12-й месяцы со дня окончания срока действия социального контракта;</w:t>
      </w:r>
    </w:p>
    <w:p w14:paraId="31CCCCE9" w14:textId="77777777" w:rsidR="00D74035" w:rsidRPr="00567DE5" w:rsidRDefault="00D74035" w:rsidP="00071A87">
      <w:pPr>
        <w:widowControl/>
        <w:autoSpaceDE w:val="0"/>
        <w:autoSpaceDN w:val="0"/>
        <w:adjustRightInd w:val="0"/>
        <w:ind w:firstLine="709"/>
        <w:jc w:val="both"/>
        <w:rPr>
          <w:bCs/>
          <w:spacing w:val="-4"/>
          <w:sz w:val="28"/>
          <w:szCs w:val="28"/>
        </w:rPr>
      </w:pPr>
      <w:r w:rsidRPr="00567DE5">
        <w:rPr>
          <w:bCs/>
          <w:spacing w:val="-4"/>
          <w:sz w:val="28"/>
          <w:szCs w:val="28"/>
        </w:rPr>
        <w:t>по мероприятию, указанному в подпункте 6.2 пункта 6 настоящих Правил:</w:t>
      </w:r>
    </w:p>
    <w:p w14:paraId="18DDE1E9" w14:textId="77777777" w:rsidR="00D74035" w:rsidRPr="00071A87" w:rsidRDefault="00D74035" w:rsidP="00071A87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 xml:space="preserve">в течение 12 месяцев ежемесячно проверяется факт регистрации </w:t>
      </w:r>
      <w:r w:rsidR="00567DE5">
        <w:rPr>
          <w:bCs/>
          <w:sz w:val="28"/>
          <w:szCs w:val="28"/>
        </w:rPr>
        <w:br/>
      </w:r>
      <w:r w:rsidRPr="00071A87">
        <w:rPr>
          <w:bCs/>
          <w:sz w:val="28"/>
          <w:szCs w:val="28"/>
        </w:rPr>
        <w:t>в качестве индивидуального предпринимателя или налогоплательщика налога на профессиональный доход;</w:t>
      </w:r>
    </w:p>
    <w:p w14:paraId="13306444" w14:textId="77777777" w:rsidR="00D74035" w:rsidRPr="00071A87" w:rsidRDefault="00D74035" w:rsidP="00071A87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 xml:space="preserve">в течение 12 месяцев рассчитывается доход гражданина </w:t>
      </w:r>
      <w:r w:rsidR="00567DE5">
        <w:rPr>
          <w:bCs/>
          <w:sz w:val="28"/>
          <w:szCs w:val="28"/>
        </w:rPr>
        <w:br/>
      </w:r>
      <w:r w:rsidRPr="00071A87">
        <w:rPr>
          <w:bCs/>
          <w:sz w:val="28"/>
          <w:szCs w:val="28"/>
        </w:rPr>
        <w:t>от предпринимательской деятельности за 4-й - 6-й месяцы, 7-й - 9-й месяцы и 10-й - 12-й месяцы со дня окончания срока действия социального контракта;</w:t>
      </w:r>
    </w:p>
    <w:p w14:paraId="42833628" w14:textId="77777777" w:rsidR="00D74035" w:rsidRPr="00071A87" w:rsidRDefault="00D74035" w:rsidP="00071A87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>по мероприятию, указанному в подпункте 6.3 пункта 6 настоящих Правил:</w:t>
      </w:r>
    </w:p>
    <w:p w14:paraId="3EC171E0" w14:textId="77777777" w:rsidR="00D74035" w:rsidRPr="00071A87" w:rsidRDefault="00D74035" w:rsidP="00071A87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>в течение 12 месяцев ежемесячно проверяется факт регистрации гражданина в качестве налогоплательщика налога на профессиональный доход;</w:t>
      </w:r>
    </w:p>
    <w:p w14:paraId="1E3A73F2" w14:textId="77777777" w:rsidR="00D74035" w:rsidRPr="00071A87" w:rsidRDefault="00D74035" w:rsidP="00071A87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>в течение 12 месяцев рассчитывается доход гражданина от трудовой деятельности за 4-й - 6-й месяцы, 7-й - 9-й месяцы и 10-й - 12-й месяцы со дня окончания срока действия социального контракта;</w:t>
      </w:r>
    </w:p>
    <w:p w14:paraId="437ECF06" w14:textId="77777777" w:rsidR="00D74035" w:rsidRPr="00071A87" w:rsidRDefault="00D74035" w:rsidP="00071A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A87">
        <w:rPr>
          <w:sz w:val="28"/>
          <w:szCs w:val="28"/>
        </w:rPr>
        <w:t>в течение 12 месяцев проверяется факт ухудшения материально-бытового состояния гражданина (семьи гражданина) -</w:t>
      </w:r>
      <w:r w:rsidRPr="00071A87">
        <w:rPr>
          <w:bCs/>
          <w:sz w:val="28"/>
          <w:szCs w:val="28"/>
        </w:rPr>
        <w:t xml:space="preserve"> по мероприятию, указанному </w:t>
      </w:r>
      <w:r w:rsidR="00567DE5">
        <w:rPr>
          <w:bCs/>
          <w:sz w:val="28"/>
          <w:szCs w:val="28"/>
        </w:rPr>
        <w:br/>
      </w:r>
      <w:r w:rsidRPr="00071A87">
        <w:rPr>
          <w:bCs/>
          <w:sz w:val="28"/>
          <w:szCs w:val="28"/>
        </w:rPr>
        <w:t>в подпункте 6.4 пункта 6 настоящих Правил.</w:t>
      </w:r>
    </w:p>
    <w:p w14:paraId="72D8F749" w14:textId="77777777" w:rsidR="00D74035" w:rsidRPr="00071A87" w:rsidRDefault="00D74035" w:rsidP="00071A87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 xml:space="preserve">По результатам, полученным в ходе мониторинга, уполномоченный орган принимает решение о целесообразности заключения с гражданином </w:t>
      </w:r>
      <w:r w:rsidR="00567DE5">
        <w:rPr>
          <w:bCs/>
          <w:sz w:val="28"/>
          <w:szCs w:val="28"/>
        </w:rPr>
        <w:br/>
      </w:r>
      <w:r w:rsidRPr="00071A87">
        <w:rPr>
          <w:bCs/>
          <w:sz w:val="28"/>
          <w:szCs w:val="28"/>
        </w:rPr>
        <w:t>(семьей гражданина) нового социального контракта или оказания ему иных мер социальной поддержки или услуг.</w:t>
      </w:r>
    </w:p>
    <w:p w14:paraId="0893B11F" w14:textId="77777777" w:rsidR="00D74035" w:rsidRPr="00071A87" w:rsidRDefault="00D74035" w:rsidP="00071A87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 xml:space="preserve">Документы (сведения), необходимые для проведения мониторинга, предусмотренного настоящим подпунктом, в том числе документы (сведения) </w:t>
      </w:r>
      <w:r w:rsidR="00C14809">
        <w:rPr>
          <w:bCs/>
          <w:sz w:val="28"/>
          <w:szCs w:val="28"/>
        </w:rPr>
        <w:br/>
      </w:r>
      <w:r w:rsidRPr="00071A87">
        <w:rPr>
          <w:bCs/>
          <w:sz w:val="28"/>
          <w:szCs w:val="28"/>
        </w:rPr>
        <w:t>о доходах, источником которых является Федеральная налоговая служба, запрашиваются уполномоченным органом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взаимодействия, в органах и (или) организациях, в распоряжении которых они находятся, и (или) представляются заявителем (в зависимости от сложившейся конкретной жизненной ситуации).</w:t>
      </w:r>
      <w:r w:rsidR="00567DE5">
        <w:rPr>
          <w:bCs/>
          <w:sz w:val="28"/>
          <w:szCs w:val="28"/>
        </w:rPr>
        <w:t>"</w:t>
      </w:r>
      <w:r w:rsidRPr="00071A87">
        <w:rPr>
          <w:bCs/>
          <w:sz w:val="28"/>
          <w:szCs w:val="28"/>
        </w:rPr>
        <w:t>;</w:t>
      </w:r>
    </w:p>
    <w:p w14:paraId="24FEA0A5" w14:textId="77777777" w:rsidR="00D74035" w:rsidRPr="00071A87" w:rsidRDefault="00D74035" w:rsidP="00071A87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 xml:space="preserve">1.2.11. в пункте 26 </w:t>
      </w:r>
      <w:r w:rsidRPr="00071A87">
        <w:rPr>
          <w:sz w:val="28"/>
          <w:szCs w:val="28"/>
        </w:rPr>
        <w:t>Правил</w:t>
      </w:r>
      <w:r w:rsidRPr="00071A87">
        <w:rPr>
          <w:bCs/>
          <w:sz w:val="28"/>
          <w:szCs w:val="28"/>
        </w:rPr>
        <w:t>:</w:t>
      </w:r>
    </w:p>
    <w:p w14:paraId="57659E20" w14:textId="77777777" w:rsidR="00D74035" w:rsidRPr="00071A87" w:rsidRDefault="00D74035" w:rsidP="00071A87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>1.2.11.1. подпункт 26.4 изложить в следующей редакции:</w:t>
      </w:r>
    </w:p>
    <w:p w14:paraId="707016B3" w14:textId="77777777" w:rsidR="00D74035" w:rsidRPr="00071A87" w:rsidRDefault="00567DE5" w:rsidP="00071A87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"</w:t>
      </w:r>
      <w:r w:rsidR="00D74035" w:rsidRPr="00071A87">
        <w:rPr>
          <w:bCs/>
          <w:sz w:val="28"/>
          <w:szCs w:val="28"/>
        </w:rPr>
        <w:t xml:space="preserve">26.4. обращение в течение одного года с момента получения по линии органов службы занятости единовременной финансовой помощи на содействие началу осуществления предпринимательской деятельности безработных граждан, оказываемой в соответствии с абзацем одиннадцатым подпункта 8 пункта 1 статьи 7.1-1 Закона Российской Федерации от 19.04.1991 № 1032-1 </w:t>
      </w:r>
      <w:r w:rsidR="00C14809">
        <w:rPr>
          <w:bCs/>
          <w:sz w:val="28"/>
          <w:szCs w:val="28"/>
        </w:rPr>
        <w:br/>
      </w:r>
      <w:r w:rsidRPr="00C14809">
        <w:rPr>
          <w:bCs/>
          <w:spacing w:val="-5"/>
          <w:sz w:val="28"/>
          <w:szCs w:val="28"/>
        </w:rPr>
        <w:t>"</w:t>
      </w:r>
      <w:r w:rsidR="00D74035" w:rsidRPr="00C14809">
        <w:rPr>
          <w:bCs/>
          <w:spacing w:val="-5"/>
          <w:sz w:val="28"/>
          <w:szCs w:val="28"/>
        </w:rPr>
        <w:t>О занятости населения в Российской Федерации</w:t>
      </w:r>
      <w:r w:rsidRPr="00C14809">
        <w:rPr>
          <w:bCs/>
          <w:spacing w:val="-5"/>
          <w:sz w:val="28"/>
          <w:szCs w:val="28"/>
        </w:rPr>
        <w:t>"</w:t>
      </w:r>
      <w:r w:rsidR="00D74035" w:rsidRPr="00C14809">
        <w:rPr>
          <w:bCs/>
          <w:spacing w:val="-5"/>
          <w:sz w:val="28"/>
          <w:szCs w:val="28"/>
        </w:rPr>
        <w:t xml:space="preserve"> (с последующими изменениями) </w:t>
      </w:r>
      <w:r w:rsidR="00D74035" w:rsidRPr="00071A87">
        <w:rPr>
          <w:bCs/>
          <w:sz w:val="28"/>
          <w:szCs w:val="28"/>
        </w:rPr>
        <w:t>(для мероприятий, предусмотренных подпунктами 6.2 и 6.3 пункта 6 раздела I настоящих Правил);</w:t>
      </w:r>
      <w:r>
        <w:rPr>
          <w:bCs/>
          <w:sz w:val="28"/>
          <w:szCs w:val="28"/>
        </w:rPr>
        <w:t>"</w:t>
      </w:r>
      <w:r w:rsidR="00D74035" w:rsidRPr="00071A87">
        <w:rPr>
          <w:bCs/>
          <w:sz w:val="28"/>
          <w:szCs w:val="28"/>
        </w:rPr>
        <w:t>;</w:t>
      </w:r>
    </w:p>
    <w:p w14:paraId="1723D282" w14:textId="77777777" w:rsidR="00D74035" w:rsidRPr="00071A87" w:rsidRDefault="00D74035" w:rsidP="00071A87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>1.2.11.2. подпункт 26.5 изложить в следующей редакции:</w:t>
      </w:r>
    </w:p>
    <w:p w14:paraId="544F73E8" w14:textId="77777777" w:rsidR="00D74035" w:rsidRPr="00071A87" w:rsidRDefault="00567DE5" w:rsidP="00071A87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"</w:t>
      </w:r>
      <w:r w:rsidR="00D74035" w:rsidRPr="00071A87">
        <w:rPr>
          <w:bCs/>
          <w:sz w:val="28"/>
          <w:szCs w:val="28"/>
        </w:rPr>
        <w:t xml:space="preserve">26.5 обращение в течение срока действия социального контракта, ранее заключенного с </w:t>
      </w:r>
      <w:r w:rsidR="00D74035" w:rsidRPr="00071A87">
        <w:rPr>
          <w:sz w:val="28"/>
          <w:szCs w:val="28"/>
        </w:rPr>
        <w:t xml:space="preserve">заявителем (членам семьи заявителя) в соответствии </w:t>
      </w:r>
      <w:r>
        <w:rPr>
          <w:sz w:val="28"/>
          <w:szCs w:val="28"/>
        </w:rPr>
        <w:br/>
      </w:r>
      <w:r w:rsidR="00D74035" w:rsidRPr="00071A87">
        <w:rPr>
          <w:sz w:val="28"/>
          <w:szCs w:val="28"/>
        </w:rPr>
        <w:t xml:space="preserve">с настоящими Правилами или в соответствии с </w:t>
      </w:r>
      <w:hyperlink r:id="rId8">
        <w:r w:rsidR="00D74035" w:rsidRPr="00071A87">
          <w:rPr>
            <w:sz w:val="28"/>
            <w:szCs w:val="28"/>
          </w:rPr>
          <w:t>Законом</w:t>
        </w:r>
      </w:hyperlink>
      <w:r w:rsidR="00D74035" w:rsidRPr="00071A87">
        <w:rPr>
          <w:sz w:val="28"/>
          <w:szCs w:val="28"/>
        </w:rPr>
        <w:t xml:space="preserve"> Пензенской области </w:t>
      </w:r>
      <w:r>
        <w:rPr>
          <w:sz w:val="28"/>
          <w:szCs w:val="28"/>
        </w:rPr>
        <w:br/>
      </w:r>
      <w:r w:rsidR="00D74035" w:rsidRPr="00071A87">
        <w:rPr>
          <w:sz w:val="28"/>
          <w:szCs w:val="28"/>
        </w:rPr>
        <w:t xml:space="preserve">от 26.12.2013 № 2505-ЗПО, а также </w:t>
      </w:r>
      <w:r w:rsidR="00D74035" w:rsidRPr="00071A87">
        <w:rPr>
          <w:bCs/>
          <w:sz w:val="28"/>
          <w:szCs w:val="28"/>
        </w:rPr>
        <w:t>в течение</w:t>
      </w:r>
      <w:r w:rsidR="00D74035" w:rsidRPr="00071A87">
        <w:rPr>
          <w:sz w:val="28"/>
          <w:szCs w:val="28"/>
        </w:rPr>
        <w:t xml:space="preserve"> </w:t>
      </w:r>
      <w:r w:rsidR="00D74035" w:rsidRPr="00071A87">
        <w:rPr>
          <w:bCs/>
          <w:sz w:val="28"/>
          <w:szCs w:val="28"/>
        </w:rPr>
        <w:t>периода мониторинга, установленного подпунктом 25.14 пункта 25 настоящих Правил.</w:t>
      </w:r>
      <w:r>
        <w:rPr>
          <w:bCs/>
          <w:sz w:val="28"/>
          <w:szCs w:val="28"/>
        </w:rPr>
        <w:t>"</w:t>
      </w:r>
      <w:r w:rsidR="00D74035" w:rsidRPr="00071A87">
        <w:rPr>
          <w:bCs/>
          <w:sz w:val="28"/>
          <w:szCs w:val="28"/>
        </w:rPr>
        <w:t>;</w:t>
      </w:r>
    </w:p>
    <w:p w14:paraId="071E6B58" w14:textId="77777777" w:rsidR="00D74035" w:rsidRPr="00071A87" w:rsidRDefault="00D74035" w:rsidP="00071A87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>1.2.11.3 абзац второй подпункта 26.8 признать утратившим силу;</w:t>
      </w:r>
    </w:p>
    <w:p w14:paraId="3508BD33" w14:textId="77777777" w:rsidR="00D74035" w:rsidRPr="00071A87" w:rsidRDefault="00D74035" w:rsidP="00071A87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A87">
        <w:rPr>
          <w:sz w:val="28"/>
          <w:szCs w:val="28"/>
        </w:rPr>
        <w:t>1.2.11.4 дополнить подпунктами 26.9 и 26.10 следующего содержания:</w:t>
      </w:r>
    </w:p>
    <w:p w14:paraId="2B4F2A24" w14:textId="77777777" w:rsidR="00D74035" w:rsidRPr="00071A87" w:rsidRDefault="00567DE5" w:rsidP="00071A87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D74035" w:rsidRPr="00071A87">
        <w:rPr>
          <w:sz w:val="28"/>
          <w:szCs w:val="28"/>
        </w:rPr>
        <w:t xml:space="preserve">26.9. наличие в собственности у заявителя и (или) членов его семьи следующих объектов недвижимого имущества, в том числе находящихся </w:t>
      </w:r>
      <w:r>
        <w:rPr>
          <w:sz w:val="28"/>
          <w:szCs w:val="28"/>
        </w:rPr>
        <w:br/>
      </w:r>
      <w:r w:rsidR="00D74035" w:rsidRPr="00071A87">
        <w:rPr>
          <w:sz w:val="28"/>
          <w:szCs w:val="28"/>
        </w:rPr>
        <w:t xml:space="preserve">в общей долевой собственности заявителя и членов его семьи (за исключением объектов недвижимого имущества (их частей), находящихся в собственности </w:t>
      </w:r>
      <w:r>
        <w:rPr>
          <w:sz w:val="28"/>
          <w:szCs w:val="28"/>
        </w:rPr>
        <w:br/>
      </w:r>
      <w:r w:rsidR="00D74035" w:rsidRPr="00071A87">
        <w:rPr>
          <w:sz w:val="28"/>
          <w:szCs w:val="28"/>
        </w:rPr>
        <w:t>у детей, находящихся под опекой (попечительством), долей в праве общей долевой собственности на объект недвижимого имущества, совокупность которых на всех членов семьи не более одной трети его общей площади, объектов недвижимого имущества (их частей), которые находятся под арестом и (или) в отношении которых установлен запрет на регистрационные действия):</w:t>
      </w:r>
    </w:p>
    <w:p w14:paraId="17106E0A" w14:textId="77777777" w:rsidR="00D74035" w:rsidRPr="00071A87" w:rsidRDefault="00D74035" w:rsidP="00071A87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A87">
        <w:rPr>
          <w:sz w:val="28"/>
          <w:szCs w:val="28"/>
        </w:rPr>
        <w:t xml:space="preserve">2 и более помещений с назначением </w:t>
      </w:r>
      <w:r w:rsidR="00567DE5">
        <w:rPr>
          <w:sz w:val="28"/>
          <w:szCs w:val="28"/>
        </w:rPr>
        <w:t>"</w:t>
      </w:r>
      <w:r w:rsidRPr="00071A87">
        <w:rPr>
          <w:sz w:val="28"/>
          <w:szCs w:val="28"/>
        </w:rPr>
        <w:t>жилое</w:t>
      </w:r>
      <w:r w:rsidR="00567DE5">
        <w:rPr>
          <w:sz w:val="28"/>
          <w:szCs w:val="28"/>
        </w:rPr>
        <w:t>"</w:t>
      </w:r>
      <w:r w:rsidRPr="00071A87">
        <w:rPr>
          <w:sz w:val="28"/>
          <w:szCs w:val="28"/>
        </w:rPr>
        <w:t xml:space="preserve">, суммарная площадь которых больше произведения 24 кв. метров в расчете на одного человека и количества членов семьи (за исключением такого помещения, которое предоставлено уполномоченным органом государственной власти Пензенской области или органами местного самоуправления муниципальных районов и городских округов Пензенской области в рамках государственной социальной поддержки семьи, в том числе многодетной, или стоимость приобретения которого в полном объеме оплачена за счет денежных средств, предоставленных в рамках целевой государственной социальной поддержки на приобретение недвижимого имущества (за исключением средств материнского (семейного) капитала), такого помещения (его части), занимаемого заявителем и (или) членом его семьи, страдающим тяжелой формой хронического заболевания, предусмотренного перечнем тяжелых форм хронических заболеваний, при которых невозможно совместное проживание граждан </w:t>
      </w:r>
      <w:r w:rsidR="00567DE5">
        <w:rPr>
          <w:sz w:val="28"/>
          <w:szCs w:val="28"/>
        </w:rPr>
        <w:br/>
      </w:r>
      <w:r w:rsidRPr="00071A87">
        <w:rPr>
          <w:sz w:val="28"/>
          <w:szCs w:val="28"/>
        </w:rPr>
        <w:t>в одной квартире, утвержденным Министерством здравоохранения Российской Федерации, такого помещения (его части), признанного в установленном порядке непригодным для проживания);</w:t>
      </w:r>
    </w:p>
    <w:p w14:paraId="6C5A29A1" w14:textId="77777777" w:rsidR="00D74035" w:rsidRPr="00071A87" w:rsidRDefault="00D74035" w:rsidP="00071A87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A87">
        <w:rPr>
          <w:sz w:val="28"/>
          <w:szCs w:val="28"/>
        </w:rPr>
        <w:t xml:space="preserve">2 и более зданий с назначением </w:t>
      </w:r>
      <w:r w:rsidR="00567DE5">
        <w:rPr>
          <w:sz w:val="28"/>
          <w:szCs w:val="28"/>
        </w:rPr>
        <w:t>"</w:t>
      </w:r>
      <w:r w:rsidRPr="00071A87">
        <w:rPr>
          <w:sz w:val="28"/>
          <w:szCs w:val="28"/>
        </w:rPr>
        <w:t>жилое</w:t>
      </w:r>
      <w:r w:rsidR="00567DE5">
        <w:rPr>
          <w:sz w:val="28"/>
          <w:szCs w:val="28"/>
        </w:rPr>
        <w:t>"</w:t>
      </w:r>
      <w:r w:rsidRPr="00071A87">
        <w:rPr>
          <w:sz w:val="28"/>
          <w:szCs w:val="28"/>
        </w:rPr>
        <w:t xml:space="preserve">, </w:t>
      </w:r>
      <w:r w:rsidR="00567DE5">
        <w:rPr>
          <w:sz w:val="28"/>
          <w:szCs w:val="28"/>
        </w:rPr>
        <w:t>"</w:t>
      </w:r>
      <w:r w:rsidRPr="00071A87">
        <w:rPr>
          <w:sz w:val="28"/>
          <w:szCs w:val="28"/>
        </w:rPr>
        <w:t>жилое строение</w:t>
      </w:r>
      <w:r w:rsidR="00567DE5">
        <w:rPr>
          <w:sz w:val="28"/>
          <w:szCs w:val="28"/>
        </w:rPr>
        <w:t>"</w:t>
      </w:r>
      <w:r w:rsidRPr="00071A87">
        <w:rPr>
          <w:sz w:val="28"/>
          <w:szCs w:val="28"/>
        </w:rPr>
        <w:t xml:space="preserve"> и </w:t>
      </w:r>
      <w:r w:rsidR="00567DE5">
        <w:rPr>
          <w:sz w:val="28"/>
          <w:szCs w:val="28"/>
        </w:rPr>
        <w:t>"</w:t>
      </w:r>
      <w:r w:rsidRPr="00071A87">
        <w:rPr>
          <w:sz w:val="28"/>
          <w:szCs w:val="28"/>
        </w:rPr>
        <w:t>жилой дом</w:t>
      </w:r>
      <w:r w:rsidR="00567DE5">
        <w:rPr>
          <w:sz w:val="28"/>
          <w:szCs w:val="28"/>
        </w:rPr>
        <w:t>"</w:t>
      </w:r>
      <w:r w:rsidRPr="00071A87">
        <w:rPr>
          <w:sz w:val="28"/>
          <w:szCs w:val="28"/>
        </w:rPr>
        <w:t xml:space="preserve">, суммарная площадь которых больше произведения 40 кв. метров </w:t>
      </w:r>
      <w:r w:rsidR="00567DE5">
        <w:rPr>
          <w:sz w:val="28"/>
          <w:szCs w:val="28"/>
        </w:rPr>
        <w:br/>
      </w:r>
      <w:r w:rsidRPr="00567DE5">
        <w:rPr>
          <w:spacing w:val="-4"/>
          <w:sz w:val="28"/>
          <w:szCs w:val="28"/>
        </w:rPr>
        <w:t>в расчете на одного человека и количества членов семьи (за исключением такого</w:t>
      </w:r>
      <w:r w:rsidRPr="00071A87">
        <w:rPr>
          <w:sz w:val="28"/>
          <w:szCs w:val="28"/>
        </w:rPr>
        <w:t xml:space="preserve"> здания, которое предоставлено уполномоченным органом государственной власти Пензенской области или органами местного самоуправления муниципальных районов и городских округов Пензенской области в рамках государственной социальной поддержки семьи, в том числе многодетной, или стоимость приобретения которого в полном объеме оплачена за счет денежных средств, предоставленных в рамках целевой государственной социальной поддержки на приобретение недвижимого имущества (за исключением средств материнского (семейного) капитала);</w:t>
      </w:r>
    </w:p>
    <w:p w14:paraId="59FC07F0" w14:textId="77777777" w:rsidR="00D74035" w:rsidRPr="00071A87" w:rsidRDefault="00D74035" w:rsidP="00071A87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A87">
        <w:rPr>
          <w:sz w:val="28"/>
          <w:szCs w:val="28"/>
        </w:rPr>
        <w:t xml:space="preserve">2 и более зданий с назначением </w:t>
      </w:r>
      <w:r w:rsidR="00567DE5">
        <w:rPr>
          <w:sz w:val="28"/>
          <w:szCs w:val="28"/>
        </w:rPr>
        <w:t>"</w:t>
      </w:r>
      <w:r w:rsidRPr="00071A87">
        <w:rPr>
          <w:sz w:val="28"/>
          <w:szCs w:val="28"/>
        </w:rPr>
        <w:t>садовый дом</w:t>
      </w:r>
      <w:r w:rsidR="00567DE5">
        <w:rPr>
          <w:sz w:val="28"/>
          <w:szCs w:val="28"/>
        </w:rPr>
        <w:t>"</w:t>
      </w:r>
      <w:r w:rsidRPr="00071A87">
        <w:rPr>
          <w:sz w:val="28"/>
          <w:szCs w:val="28"/>
        </w:rPr>
        <w:t>;</w:t>
      </w:r>
    </w:p>
    <w:p w14:paraId="34C9652B" w14:textId="77777777" w:rsidR="00D74035" w:rsidRPr="00567DE5" w:rsidRDefault="00D74035" w:rsidP="00071A87">
      <w:pPr>
        <w:widowControl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071A87">
        <w:rPr>
          <w:sz w:val="28"/>
          <w:szCs w:val="28"/>
        </w:rPr>
        <w:t xml:space="preserve">2 и более зданий с назначением </w:t>
      </w:r>
      <w:r w:rsidR="00567DE5">
        <w:rPr>
          <w:sz w:val="28"/>
          <w:szCs w:val="28"/>
        </w:rPr>
        <w:t>"</w:t>
      </w:r>
      <w:r w:rsidRPr="00071A87">
        <w:rPr>
          <w:sz w:val="28"/>
          <w:szCs w:val="28"/>
        </w:rPr>
        <w:t>нежилое</w:t>
      </w:r>
      <w:r w:rsidR="00567DE5">
        <w:rPr>
          <w:sz w:val="28"/>
          <w:szCs w:val="28"/>
        </w:rPr>
        <w:t>"</w:t>
      </w:r>
      <w:r w:rsidRPr="00071A87">
        <w:rPr>
          <w:sz w:val="28"/>
          <w:szCs w:val="28"/>
        </w:rPr>
        <w:t xml:space="preserve">, помещений с назначением </w:t>
      </w:r>
      <w:r w:rsidR="00567DE5">
        <w:rPr>
          <w:sz w:val="28"/>
          <w:szCs w:val="28"/>
        </w:rPr>
        <w:t>"</w:t>
      </w:r>
      <w:r w:rsidRPr="00567DE5">
        <w:rPr>
          <w:spacing w:val="-4"/>
          <w:sz w:val="28"/>
          <w:szCs w:val="28"/>
        </w:rPr>
        <w:t>нежилое</w:t>
      </w:r>
      <w:r w:rsidR="00567DE5" w:rsidRPr="00567DE5">
        <w:rPr>
          <w:spacing w:val="-4"/>
          <w:sz w:val="28"/>
          <w:szCs w:val="28"/>
        </w:rPr>
        <w:t>"</w:t>
      </w:r>
      <w:r w:rsidRPr="00567DE5">
        <w:rPr>
          <w:spacing w:val="-4"/>
          <w:sz w:val="28"/>
          <w:szCs w:val="28"/>
        </w:rPr>
        <w:t>, сооружений (за исключением хозяйственных построек и сооружений,</w:t>
      </w:r>
      <w:r w:rsidRPr="00071A87">
        <w:rPr>
          <w:sz w:val="28"/>
          <w:szCs w:val="28"/>
        </w:rPr>
        <w:t xml:space="preserve"> имеющих обеспечивающие функции, расположенных на земельных участках, предназначенных для индивидуального жилищного строительства, ведения личного подсобного хозяйства, садовых земельных участках, объектов недвижимого имущества, являющихся общим имуществом в многоквартирном доме, объектов недвижимого имущества, являющихся имуществом общего </w:t>
      </w:r>
      <w:r w:rsidRPr="00567DE5">
        <w:rPr>
          <w:spacing w:val="-6"/>
          <w:sz w:val="28"/>
          <w:szCs w:val="28"/>
        </w:rPr>
        <w:t>пользования садоводческого или огороднического некоммерческого товарищества);</w:t>
      </w:r>
    </w:p>
    <w:p w14:paraId="2D3AFA70" w14:textId="77777777" w:rsidR="00D74035" w:rsidRPr="00071A87" w:rsidRDefault="00D74035" w:rsidP="00071A87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A87">
        <w:rPr>
          <w:sz w:val="28"/>
          <w:szCs w:val="28"/>
        </w:rPr>
        <w:t xml:space="preserve">2 и более объектов недвижимого имущества, предназначенных для стоянки (хранения), ремонта и технического обслуживания транспортных средств (гараж, </w:t>
      </w:r>
      <w:proofErr w:type="spellStart"/>
      <w:r w:rsidRPr="00071A87">
        <w:rPr>
          <w:sz w:val="28"/>
          <w:szCs w:val="28"/>
        </w:rPr>
        <w:t>машино</w:t>
      </w:r>
      <w:proofErr w:type="spellEnd"/>
      <w:r w:rsidRPr="00071A87">
        <w:rPr>
          <w:sz w:val="28"/>
          <w:szCs w:val="28"/>
        </w:rPr>
        <w:t xml:space="preserve">-место) (3 и более таких объектов недвижимого имущества для многодетных семей, семей, в составе которых есть инвалид, семей, которым автотранспортное или </w:t>
      </w:r>
      <w:proofErr w:type="spellStart"/>
      <w:r w:rsidRPr="00071A87">
        <w:rPr>
          <w:sz w:val="28"/>
          <w:szCs w:val="28"/>
        </w:rPr>
        <w:t>мототранспортное</w:t>
      </w:r>
      <w:proofErr w:type="spellEnd"/>
      <w:r w:rsidRPr="00071A87">
        <w:rPr>
          <w:sz w:val="28"/>
          <w:szCs w:val="28"/>
        </w:rPr>
        <w:t xml:space="preserve"> средство предоставлено уполномоченным органом государственной власти Пензенской области или органами местного самоуправления муниципальных районов и городских округов Пензенской области в рамках государственной социальной поддержки или которыми стоимость приобретения автотранспортного или </w:t>
      </w:r>
      <w:proofErr w:type="spellStart"/>
      <w:r w:rsidRPr="00071A87">
        <w:rPr>
          <w:sz w:val="28"/>
          <w:szCs w:val="28"/>
        </w:rPr>
        <w:t>мототранспортного</w:t>
      </w:r>
      <w:proofErr w:type="spellEnd"/>
      <w:r w:rsidRPr="00071A87">
        <w:rPr>
          <w:sz w:val="28"/>
          <w:szCs w:val="28"/>
        </w:rPr>
        <w:t xml:space="preserve"> средства в полном объеме оплачена за счет денежных средств, предоставленных в рамках целевой государственной социальной поддержки на приобретение движимого имущества (за исключением средств регионального материнского (семейного) капитала);</w:t>
      </w:r>
    </w:p>
    <w:p w14:paraId="4AA67008" w14:textId="77777777" w:rsidR="00D74035" w:rsidRPr="00071A87" w:rsidRDefault="00D74035" w:rsidP="00567DE5">
      <w:pPr>
        <w:widowControl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71A87">
        <w:rPr>
          <w:sz w:val="28"/>
          <w:szCs w:val="28"/>
        </w:rPr>
        <w:t xml:space="preserve">земельного участка (земельных участков) (за исключением земель сельскохозяйственного назначения, оборот которых регулируется Федеральным законом от 24.07.2002 № 101-ФЗ </w:t>
      </w:r>
      <w:r w:rsidR="00567DE5">
        <w:rPr>
          <w:sz w:val="28"/>
          <w:szCs w:val="28"/>
        </w:rPr>
        <w:t>"</w:t>
      </w:r>
      <w:r w:rsidRPr="00071A87">
        <w:rPr>
          <w:sz w:val="28"/>
          <w:szCs w:val="28"/>
        </w:rPr>
        <w:t>Об обороте земель сельскохозяйственного назначения</w:t>
      </w:r>
      <w:r w:rsidR="00567DE5">
        <w:rPr>
          <w:sz w:val="28"/>
          <w:szCs w:val="28"/>
        </w:rPr>
        <w:t>"</w:t>
      </w:r>
      <w:r w:rsidRPr="00071A87">
        <w:rPr>
          <w:sz w:val="28"/>
          <w:szCs w:val="28"/>
        </w:rPr>
        <w:t xml:space="preserve"> (с последующими изменениями), земельных участков, которые предоставлены уполномоченным органом государственной власти Пензенской области или органами местного самоуправления муниципальных районов и городских округов Пензенской области в рамках государственной социальной поддержки семьи, в том числе многодетной, или стоимость приобретения которых в полном объеме оплачена за счет денежных средств, предоставленных в рамках целевой государственной социальной поддержки </w:t>
      </w:r>
      <w:r w:rsidR="00567DE5">
        <w:rPr>
          <w:sz w:val="28"/>
          <w:szCs w:val="28"/>
        </w:rPr>
        <w:br/>
      </w:r>
      <w:r w:rsidRPr="00567DE5">
        <w:rPr>
          <w:spacing w:val="-4"/>
          <w:sz w:val="28"/>
          <w:szCs w:val="28"/>
        </w:rPr>
        <w:t>на приобретение недвижимого имущества, земельных участков, предоставленных</w:t>
      </w:r>
      <w:r w:rsidRPr="00071A87">
        <w:rPr>
          <w:sz w:val="28"/>
          <w:szCs w:val="28"/>
        </w:rPr>
        <w:t xml:space="preserve"> в соответствии с Федеральным законом от 01.05.2016 № 119-ФЗ </w:t>
      </w:r>
      <w:r w:rsidR="00567DE5">
        <w:rPr>
          <w:sz w:val="28"/>
          <w:szCs w:val="28"/>
        </w:rPr>
        <w:br/>
        <w:t>"</w:t>
      </w:r>
      <w:r w:rsidRPr="00567DE5">
        <w:rPr>
          <w:spacing w:val="-4"/>
          <w:sz w:val="28"/>
          <w:szCs w:val="28"/>
        </w:rPr>
        <w:t>Об особенностях предоставления гражданам земельных участков, находящихся</w:t>
      </w:r>
      <w:r w:rsidRPr="00071A87">
        <w:rPr>
          <w:sz w:val="28"/>
          <w:szCs w:val="28"/>
        </w:rPr>
        <w:t xml:space="preserve"> </w:t>
      </w:r>
      <w:r w:rsidR="00567DE5">
        <w:rPr>
          <w:sz w:val="28"/>
          <w:szCs w:val="28"/>
        </w:rPr>
        <w:br/>
      </w:r>
      <w:r w:rsidRPr="00071A87">
        <w:rPr>
          <w:sz w:val="28"/>
          <w:szCs w:val="28"/>
        </w:rPr>
        <w:t xml:space="preserve">в государственной или муниципальной собственности и расположенных </w:t>
      </w:r>
      <w:r w:rsidR="00567DE5">
        <w:rPr>
          <w:sz w:val="28"/>
          <w:szCs w:val="28"/>
        </w:rPr>
        <w:br/>
      </w:r>
      <w:r w:rsidRPr="00071A87">
        <w:rPr>
          <w:sz w:val="28"/>
          <w:szCs w:val="28"/>
        </w:rPr>
        <w:t xml:space="preserve">в Арктической зоне Российской Федерации и на других территориях Севера, Сибири и Дальнего Востока Российской Федерации, и о внесении изменений </w:t>
      </w:r>
      <w:r w:rsidR="00567DE5">
        <w:rPr>
          <w:sz w:val="28"/>
          <w:szCs w:val="28"/>
        </w:rPr>
        <w:br/>
      </w:r>
      <w:r w:rsidRPr="00071A87">
        <w:rPr>
          <w:sz w:val="28"/>
          <w:szCs w:val="28"/>
        </w:rPr>
        <w:t>в отдельные законодательные акты Российской Федерации</w:t>
      </w:r>
      <w:r w:rsidR="00567DE5">
        <w:rPr>
          <w:sz w:val="28"/>
          <w:szCs w:val="28"/>
        </w:rPr>
        <w:t>"</w:t>
      </w:r>
      <w:r w:rsidRPr="00071A87">
        <w:rPr>
          <w:sz w:val="28"/>
          <w:szCs w:val="28"/>
        </w:rPr>
        <w:t xml:space="preserve"> (с последующими изменениями), площадь которого (суммарная площадь которых) определяется по месту жительства (пребывания) заявителя или месту его фактического проживания в случае отсутствия подтвержденного места жительства (пребывания) и не должна превышать 0,25 гектара, а для территории сельских поселений, сельских населенных пунктов, не являющихся муниципальными образованиями в составе городских округов, или межселенных территорий, - </w:t>
      </w:r>
      <w:r w:rsidR="00567DE5">
        <w:rPr>
          <w:sz w:val="28"/>
          <w:szCs w:val="28"/>
        </w:rPr>
        <w:br/>
      </w:r>
      <w:r w:rsidRPr="00071A87">
        <w:rPr>
          <w:sz w:val="28"/>
          <w:szCs w:val="28"/>
        </w:rPr>
        <w:t>1 гектар;</w:t>
      </w:r>
    </w:p>
    <w:p w14:paraId="6E24B879" w14:textId="77777777" w:rsidR="00D74035" w:rsidRPr="00071A87" w:rsidRDefault="00D74035" w:rsidP="00567DE5">
      <w:pPr>
        <w:widowControl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71A87">
        <w:rPr>
          <w:sz w:val="28"/>
          <w:szCs w:val="28"/>
        </w:rPr>
        <w:t>26.10. наличие зарегистрированных на заявителя и (или) членов его семьи (при определении количества зарегистрированных на заявителя и членов его семьи автотранспортных (</w:t>
      </w:r>
      <w:proofErr w:type="spellStart"/>
      <w:r w:rsidRPr="00071A87">
        <w:rPr>
          <w:sz w:val="28"/>
          <w:szCs w:val="28"/>
        </w:rPr>
        <w:t>мототранспортных</w:t>
      </w:r>
      <w:proofErr w:type="spellEnd"/>
      <w:r w:rsidRPr="00071A87">
        <w:rPr>
          <w:sz w:val="28"/>
          <w:szCs w:val="28"/>
        </w:rPr>
        <w:t xml:space="preserve">) средств, маломерных судов, самоходных машин или других видов техники, не учитываются такие виды движимого имущества, находящиеся под арестом и (или) в розыске, </w:t>
      </w:r>
      <w:r w:rsidR="00567DE5">
        <w:rPr>
          <w:sz w:val="28"/>
          <w:szCs w:val="28"/>
        </w:rPr>
        <w:br/>
      </w:r>
      <w:r w:rsidRPr="00071A87">
        <w:rPr>
          <w:sz w:val="28"/>
          <w:szCs w:val="28"/>
        </w:rPr>
        <w:t>в отношении которых установлен запрет на регистрационные действия, а также находящиеся в собственности у детей, находящихся под опекой (попечительством):</w:t>
      </w:r>
    </w:p>
    <w:p w14:paraId="11C5E46F" w14:textId="77777777" w:rsidR="00D74035" w:rsidRPr="00071A87" w:rsidRDefault="00D74035" w:rsidP="00567DE5">
      <w:pPr>
        <w:widowControl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71A87">
        <w:rPr>
          <w:sz w:val="28"/>
          <w:szCs w:val="28"/>
        </w:rPr>
        <w:t>2 и более автотранспортных средств (3 и более автотранспортных средств для многодетных семей, семей, в составе которых есть инвалид, семей, которым автотранспортное средство предоставлено уполномоченным органом государственной власти Пензенской области или органами местного самоуправления муниципальных районов и городских округов Пензенской области в рамках государственной социальной поддержки или которыми стоимость приобретения автотранспортного средства в полном объеме оплачена за счет денежных средств, предоставленных в рамках целевой государственной социальной поддержки на приобретение движимого имущества (за исключением средств регионального материнского (семейного) капитала), за исключением прицепов и полуприцепов;</w:t>
      </w:r>
    </w:p>
    <w:p w14:paraId="6FD92E25" w14:textId="77777777" w:rsidR="00D74035" w:rsidRPr="00071A87" w:rsidRDefault="00D74035" w:rsidP="00071A87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A87">
        <w:rPr>
          <w:sz w:val="28"/>
          <w:szCs w:val="28"/>
        </w:rPr>
        <w:t xml:space="preserve">2 и более </w:t>
      </w:r>
      <w:proofErr w:type="spellStart"/>
      <w:r w:rsidRPr="00071A87">
        <w:rPr>
          <w:sz w:val="28"/>
          <w:szCs w:val="28"/>
        </w:rPr>
        <w:t>мототранспортных</w:t>
      </w:r>
      <w:proofErr w:type="spellEnd"/>
      <w:r w:rsidRPr="00071A87">
        <w:rPr>
          <w:sz w:val="28"/>
          <w:szCs w:val="28"/>
        </w:rPr>
        <w:t xml:space="preserve"> средств (3 и более </w:t>
      </w:r>
      <w:proofErr w:type="spellStart"/>
      <w:r w:rsidRPr="00071A87">
        <w:rPr>
          <w:sz w:val="28"/>
          <w:szCs w:val="28"/>
        </w:rPr>
        <w:t>мототранспортных</w:t>
      </w:r>
      <w:proofErr w:type="spellEnd"/>
      <w:r w:rsidRPr="00071A87">
        <w:rPr>
          <w:sz w:val="28"/>
          <w:szCs w:val="28"/>
        </w:rPr>
        <w:t xml:space="preserve"> средств для многодетных семей, семей, в составе которых есть инвалид, а также семей, которым </w:t>
      </w:r>
      <w:proofErr w:type="spellStart"/>
      <w:r w:rsidRPr="00071A87">
        <w:rPr>
          <w:sz w:val="28"/>
          <w:szCs w:val="28"/>
        </w:rPr>
        <w:t>мототранспортное</w:t>
      </w:r>
      <w:proofErr w:type="spellEnd"/>
      <w:r w:rsidRPr="00071A87">
        <w:rPr>
          <w:sz w:val="28"/>
          <w:szCs w:val="28"/>
        </w:rPr>
        <w:t xml:space="preserve"> средство предоставлено уполномоченным органом государственной власти Пензенской области или органами местного самоуправления муниципальных районов и городских округов Пензенской области в рамках государственной социальной поддержки или которыми стоимость приобретения </w:t>
      </w:r>
      <w:proofErr w:type="spellStart"/>
      <w:r w:rsidRPr="00071A87">
        <w:rPr>
          <w:sz w:val="28"/>
          <w:szCs w:val="28"/>
        </w:rPr>
        <w:t>мототранспортного</w:t>
      </w:r>
      <w:proofErr w:type="spellEnd"/>
      <w:r w:rsidRPr="00071A87">
        <w:rPr>
          <w:sz w:val="28"/>
          <w:szCs w:val="28"/>
        </w:rPr>
        <w:t xml:space="preserve"> средства в полном объеме оплачена за счет денежных средств, предоставленных в рамках целевой государственной социальной поддержки на приобретение движимого имущества (за исключением средств регионального материнского (семейного) капитала);</w:t>
      </w:r>
    </w:p>
    <w:p w14:paraId="79CC27A4" w14:textId="77777777" w:rsidR="00D74035" w:rsidRPr="00071A87" w:rsidRDefault="00D74035" w:rsidP="00071A87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A87">
        <w:rPr>
          <w:sz w:val="28"/>
          <w:szCs w:val="28"/>
        </w:rPr>
        <w:t xml:space="preserve">автотранспортного средства с мощностью двигателя не менее </w:t>
      </w:r>
      <w:r w:rsidR="00567DE5">
        <w:rPr>
          <w:sz w:val="28"/>
          <w:szCs w:val="28"/>
        </w:rPr>
        <w:br/>
      </w:r>
      <w:r w:rsidRPr="00071A87">
        <w:rPr>
          <w:sz w:val="28"/>
          <w:szCs w:val="28"/>
        </w:rPr>
        <w:t>250 лошадиных сил, год выпуска которого не превышает 5 лет, за исключением автотранспортного средства, полученного (приобретенного) семьей с 4 и более детьми;</w:t>
      </w:r>
    </w:p>
    <w:p w14:paraId="2819B57E" w14:textId="77777777" w:rsidR="00D74035" w:rsidRPr="00071A87" w:rsidRDefault="00D74035" w:rsidP="00071A87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A87">
        <w:rPr>
          <w:sz w:val="28"/>
          <w:szCs w:val="28"/>
        </w:rPr>
        <w:t>2 и более маломерных судов, год выпуска которых не превышает 5 лет;</w:t>
      </w:r>
    </w:p>
    <w:p w14:paraId="7D546070" w14:textId="77777777" w:rsidR="00D74035" w:rsidRPr="00071A87" w:rsidRDefault="00D74035" w:rsidP="00071A87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A87">
        <w:rPr>
          <w:sz w:val="28"/>
          <w:szCs w:val="28"/>
        </w:rPr>
        <w:t xml:space="preserve">2 и более самоходных машин и других видов техники, год выпуска которых не превышает 5 лет (3 и более самоходных машин и других видов техники, год выпуска которых не превышает 5 лет, для семей, которым самоходная машина и другой вид техники предоставлены уполномоченным органом государственной власти Пензенской области или органами местного самоуправления муниципальных районов и городских округов Пензенской области в рамках государственной социальной поддержки или которым стоимость приобретения самоходной машины и другого вида техники в полном объеме оплачена за счет денежных средств, предоставленных в рамках целевой </w:t>
      </w:r>
      <w:r w:rsidRPr="00567DE5">
        <w:rPr>
          <w:spacing w:val="-4"/>
          <w:sz w:val="28"/>
          <w:szCs w:val="28"/>
        </w:rPr>
        <w:t>государственной социальной поддержки на приобретение движимого имуществ</w:t>
      </w:r>
      <w:r w:rsidRPr="00071A87">
        <w:rPr>
          <w:sz w:val="28"/>
          <w:szCs w:val="28"/>
        </w:rPr>
        <w:t>а (за исключением средств регионального материнского (семейного) капитала).</w:t>
      </w:r>
      <w:r w:rsidR="00567DE5">
        <w:rPr>
          <w:sz w:val="28"/>
          <w:szCs w:val="28"/>
        </w:rPr>
        <w:t>"</w:t>
      </w:r>
      <w:r w:rsidRPr="00071A87">
        <w:rPr>
          <w:sz w:val="28"/>
          <w:szCs w:val="28"/>
        </w:rPr>
        <w:t>;</w:t>
      </w:r>
    </w:p>
    <w:p w14:paraId="29049556" w14:textId="77777777" w:rsidR="00D74035" w:rsidRPr="00071A87" w:rsidRDefault="00D74035" w:rsidP="00071A87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 xml:space="preserve">1.2.12. пункт 31 </w:t>
      </w:r>
      <w:r w:rsidRPr="00071A87">
        <w:rPr>
          <w:sz w:val="28"/>
          <w:szCs w:val="28"/>
        </w:rPr>
        <w:t>Правил</w:t>
      </w:r>
      <w:r w:rsidRPr="00071A87">
        <w:rPr>
          <w:bCs/>
          <w:sz w:val="28"/>
          <w:szCs w:val="28"/>
        </w:rPr>
        <w:t xml:space="preserve"> дополнить подпунктом 31.7 следующего содержания:</w:t>
      </w:r>
    </w:p>
    <w:p w14:paraId="2FE1C668" w14:textId="77777777" w:rsidR="00D74035" w:rsidRPr="00071A87" w:rsidRDefault="00567DE5" w:rsidP="00071A87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"</w:t>
      </w:r>
      <w:r w:rsidR="00D74035" w:rsidRPr="00071A87">
        <w:rPr>
          <w:bCs/>
          <w:sz w:val="28"/>
          <w:szCs w:val="28"/>
        </w:rPr>
        <w:t xml:space="preserve">31.7. осуществлять трудовую деятельность не менее чем в течение </w:t>
      </w:r>
      <w:r>
        <w:rPr>
          <w:bCs/>
          <w:sz w:val="28"/>
          <w:szCs w:val="28"/>
        </w:rPr>
        <w:br/>
      </w:r>
      <w:r w:rsidR="00D74035" w:rsidRPr="00071A87">
        <w:rPr>
          <w:bCs/>
          <w:sz w:val="28"/>
          <w:szCs w:val="28"/>
        </w:rPr>
        <w:t>12 месяцев со дня окончания срока действия социального контракта. В случае прекращения трудовой деятельности (исключая случаи сокращения, увольнения в связи с переездом на новое место жительства и иные уважительные причины, а также в случае завершения срочного трудового договора) новый социальный контракт может быть заключен не ранее чем через 12 месяцев со дня окончания срока действия ранее заключенного социального контракта с таким гражданином.</w:t>
      </w:r>
      <w:r>
        <w:rPr>
          <w:bCs/>
          <w:sz w:val="28"/>
          <w:szCs w:val="28"/>
        </w:rPr>
        <w:t>"</w:t>
      </w:r>
      <w:r w:rsidR="00D74035" w:rsidRPr="00071A87">
        <w:rPr>
          <w:bCs/>
          <w:sz w:val="28"/>
          <w:szCs w:val="28"/>
        </w:rPr>
        <w:t>;</w:t>
      </w:r>
    </w:p>
    <w:p w14:paraId="0385462C" w14:textId="77777777" w:rsidR="00D74035" w:rsidRPr="00071A87" w:rsidRDefault="00D74035" w:rsidP="00071A87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 xml:space="preserve">1.2.13.  в пункте 32 </w:t>
      </w:r>
      <w:r w:rsidRPr="00071A87">
        <w:rPr>
          <w:sz w:val="28"/>
          <w:szCs w:val="28"/>
        </w:rPr>
        <w:t>Правил</w:t>
      </w:r>
      <w:r w:rsidRPr="00071A87">
        <w:rPr>
          <w:bCs/>
          <w:sz w:val="28"/>
          <w:szCs w:val="28"/>
        </w:rPr>
        <w:t>:</w:t>
      </w:r>
    </w:p>
    <w:p w14:paraId="2AE1B6EA" w14:textId="77777777" w:rsidR="00D74035" w:rsidRPr="00071A87" w:rsidRDefault="00D74035" w:rsidP="00071A87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>1.2.13.1. в подпункте 32.1:</w:t>
      </w:r>
    </w:p>
    <w:p w14:paraId="3032F9F0" w14:textId="77777777" w:rsidR="00D74035" w:rsidRPr="00071A87" w:rsidRDefault="00D74035" w:rsidP="00071A87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>1.2.13.1.1. абзац первый изложить в следующей редакции:</w:t>
      </w:r>
    </w:p>
    <w:p w14:paraId="2EAB383E" w14:textId="77777777" w:rsidR="00D74035" w:rsidRPr="00071A87" w:rsidRDefault="00567DE5" w:rsidP="00071A87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"</w:t>
      </w:r>
      <w:r w:rsidR="00D74035" w:rsidRPr="00071A87">
        <w:rPr>
          <w:bCs/>
          <w:sz w:val="28"/>
          <w:szCs w:val="28"/>
        </w:rPr>
        <w:t xml:space="preserve">32.1. встать на учет в налоговом органе по Пензенской области </w:t>
      </w:r>
      <w:r>
        <w:rPr>
          <w:bCs/>
          <w:sz w:val="28"/>
          <w:szCs w:val="28"/>
        </w:rPr>
        <w:br/>
      </w:r>
      <w:r w:rsidR="00D74035" w:rsidRPr="00071A87">
        <w:rPr>
          <w:bCs/>
          <w:sz w:val="28"/>
          <w:szCs w:val="28"/>
        </w:rPr>
        <w:t xml:space="preserve">в качестве индивидуального предпринимателя или налогоплательщика налога </w:t>
      </w:r>
      <w:r w:rsidR="00D74035" w:rsidRPr="00567DE5">
        <w:rPr>
          <w:bCs/>
          <w:spacing w:val="-4"/>
          <w:sz w:val="28"/>
          <w:szCs w:val="28"/>
        </w:rPr>
        <w:t>на профессиональный доход (при условии, что указанный гражданин не состоит</w:t>
      </w:r>
      <w:r w:rsidR="00D74035" w:rsidRPr="00071A87">
        <w:rPr>
          <w:bCs/>
          <w:sz w:val="28"/>
          <w:szCs w:val="28"/>
        </w:rPr>
        <w:t xml:space="preserve"> на указанном учете на дату заключения социального контракта);</w:t>
      </w:r>
      <w:r>
        <w:rPr>
          <w:bCs/>
          <w:sz w:val="28"/>
          <w:szCs w:val="28"/>
        </w:rPr>
        <w:t>"</w:t>
      </w:r>
      <w:r w:rsidR="00D74035" w:rsidRPr="00071A87">
        <w:rPr>
          <w:bCs/>
          <w:sz w:val="28"/>
          <w:szCs w:val="28"/>
        </w:rPr>
        <w:t>;</w:t>
      </w:r>
    </w:p>
    <w:p w14:paraId="79996402" w14:textId="77777777" w:rsidR="00D74035" w:rsidRPr="00071A87" w:rsidRDefault="00D74035" w:rsidP="00071A87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>1.2.13.1.2. абзац второй признать утратившим силу;</w:t>
      </w:r>
    </w:p>
    <w:p w14:paraId="0C9E977E" w14:textId="77777777" w:rsidR="00D74035" w:rsidRPr="00071A87" w:rsidRDefault="00D74035" w:rsidP="00567DE5">
      <w:pPr>
        <w:widowControl/>
        <w:autoSpaceDE w:val="0"/>
        <w:autoSpaceDN w:val="0"/>
        <w:adjustRightInd w:val="0"/>
        <w:spacing w:line="245" w:lineRule="auto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>1.2.13.2. подпункт 32.4 дополнить абзацем следующего содержания:</w:t>
      </w:r>
    </w:p>
    <w:p w14:paraId="3B266C81" w14:textId="77777777" w:rsidR="00D74035" w:rsidRPr="00071A87" w:rsidRDefault="00567DE5" w:rsidP="00567DE5">
      <w:pPr>
        <w:widowControl/>
        <w:autoSpaceDE w:val="0"/>
        <w:autoSpaceDN w:val="0"/>
        <w:adjustRightInd w:val="0"/>
        <w:spacing w:line="245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"</w:t>
      </w:r>
      <w:r w:rsidR="00D74035" w:rsidRPr="00071A87">
        <w:rPr>
          <w:bCs/>
          <w:sz w:val="28"/>
          <w:szCs w:val="28"/>
        </w:rPr>
        <w:t>При осуществлении расчетов с физическими лицами документом, подтверждающим процедуру выполнения операции оплаты товаров, работ или услуг, является банковский документ о переводе средств безналичным путем (</w:t>
      </w:r>
      <w:r w:rsidR="00D74035" w:rsidRPr="00567DE5">
        <w:rPr>
          <w:bCs/>
          <w:spacing w:val="-4"/>
          <w:sz w:val="28"/>
          <w:szCs w:val="28"/>
        </w:rPr>
        <w:t>выписка с банковского счета о совершении транзакции) с указанием получателя</w:t>
      </w:r>
      <w:r w:rsidR="00D74035" w:rsidRPr="00071A87">
        <w:rPr>
          <w:bCs/>
          <w:sz w:val="28"/>
          <w:szCs w:val="28"/>
        </w:rPr>
        <w:t xml:space="preserve"> </w:t>
      </w:r>
      <w:proofErr w:type="gramStart"/>
      <w:r w:rsidR="00D74035" w:rsidRPr="00071A87">
        <w:rPr>
          <w:bCs/>
          <w:sz w:val="28"/>
          <w:szCs w:val="28"/>
        </w:rPr>
        <w:t>и  назначения</w:t>
      </w:r>
      <w:proofErr w:type="gramEnd"/>
      <w:r w:rsidR="00D74035" w:rsidRPr="00071A87">
        <w:rPr>
          <w:bCs/>
          <w:sz w:val="28"/>
          <w:szCs w:val="28"/>
        </w:rPr>
        <w:t xml:space="preserve"> платежа;</w:t>
      </w:r>
      <w:r>
        <w:rPr>
          <w:bCs/>
          <w:sz w:val="28"/>
          <w:szCs w:val="28"/>
        </w:rPr>
        <w:t>"</w:t>
      </w:r>
      <w:r w:rsidR="00D74035" w:rsidRPr="00071A87">
        <w:rPr>
          <w:bCs/>
          <w:sz w:val="28"/>
          <w:szCs w:val="28"/>
        </w:rPr>
        <w:t>;</w:t>
      </w:r>
    </w:p>
    <w:p w14:paraId="4C1D5F63" w14:textId="77777777" w:rsidR="00D74035" w:rsidRPr="00071A87" w:rsidRDefault="00D74035" w:rsidP="00567DE5">
      <w:pPr>
        <w:widowControl/>
        <w:autoSpaceDE w:val="0"/>
        <w:autoSpaceDN w:val="0"/>
        <w:adjustRightInd w:val="0"/>
        <w:spacing w:line="245" w:lineRule="auto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>1.2.13.3. дополнить подпунктом 32.6 следующего содержания:</w:t>
      </w:r>
    </w:p>
    <w:p w14:paraId="1DE14098" w14:textId="77777777" w:rsidR="00D74035" w:rsidRPr="00071A87" w:rsidRDefault="00567DE5" w:rsidP="00567DE5">
      <w:pPr>
        <w:widowControl/>
        <w:autoSpaceDE w:val="0"/>
        <w:autoSpaceDN w:val="0"/>
        <w:adjustRightInd w:val="0"/>
        <w:spacing w:line="245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"</w:t>
      </w:r>
      <w:r w:rsidR="00D74035" w:rsidRPr="00071A87">
        <w:rPr>
          <w:bCs/>
          <w:sz w:val="28"/>
          <w:szCs w:val="28"/>
        </w:rPr>
        <w:t xml:space="preserve">32.6. осуществлять предпринимательскую деятельность в период срока действия социального контракта и не менее чем в течение 12 месяцев со дня окончания срока действия социального контракта. В случае утраты статуса индивидуального предпринимателя или налогоплательщика налога </w:t>
      </w:r>
      <w:r>
        <w:rPr>
          <w:bCs/>
          <w:sz w:val="28"/>
          <w:szCs w:val="28"/>
        </w:rPr>
        <w:br/>
      </w:r>
      <w:r w:rsidR="00D74035" w:rsidRPr="00071A87">
        <w:rPr>
          <w:bCs/>
          <w:sz w:val="28"/>
          <w:szCs w:val="28"/>
        </w:rPr>
        <w:t>на профессиональный доход в указанный период новый социальный контракт может быть заключен не ранее чем через 12 месяцев со дня окончания срока действия ранее заключенного социального контракта с таким гражданином.</w:t>
      </w:r>
      <w:r>
        <w:rPr>
          <w:bCs/>
          <w:sz w:val="28"/>
          <w:szCs w:val="28"/>
        </w:rPr>
        <w:t>"</w:t>
      </w:r>
      <w:r w:rsidR="00D74035" w:rsidRPr="00071A87">
        <w:rPr>
          <w:bCs/>
          <w:sz w:val="28"/>
          <w:szCs w:val="28"/>
        </w:rPr>
        <w:t>;</w:t>
      </w:r>
    </w:p>
    <w:p w14:paraId="6577C2B6" w14:textId="77777777" w:rsidR="00D74035" w:rsidRPr="00071A87" w:rsidRDefault="00D74035" w:rsidP="00567DE5">
      <w:pPr>
        <w:widowControl/>
        <w:autoSpaceDE w:val="0"/>
        <w:autoSpaceDN w:val="0"/>
        <w:adjustRightInd w:val="0"/>
        <w:spacing w:line="245" w:lineRule="auto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 xml:space="preserve">1.2.14.  в пункте 33 </w:t>
      </w:r>
      <w:r w:rsidRPr="00071A87">
        <w:rPr>
          <w:sz w:val="28"/>
          <w:szCs w:val="28"/>
        </w:rPr>
        <w:t>Правил</w:t>
      </w:r>
      <w:r w:rsidRPr="00071A87">
        <w:rPr>
          <w:bCs/>
          <w:sz w:val="28"/>
          <w:szCs w:val="28"/>
        </w:rPr>
        <w:t>:</w:t>
      </w:r>
    </w:p>
    <w:p w14:paraId="3E75A280" w14:textId="77777777" w:rsidR="00D74035" w:rsidRPr="00071A87" w:rsidRDefault="00D74035" w:rsidP="00567DE5">
      <w:pPr>
        <w:widowControl/>
        <w:autoSpaceDE w:val="0"/>
        <w:autoSpaceDN w:val="0"/>
        <w:adjustRightInd w:val="0"/>
        <w:spacing w:line="245" w:lineRule="auto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>1.2.14.1. в подпункте 33.1:</w:t>
      </w:r>
    </w:p>
    <w:p w14:paraId="41E7CEEF" w14:textId="77777777" w:rsidR="00D74035" w:rsidRPr="00071A87" w:rsidRDefault="00D74035" w:rsidP="00567DE5">
      <w:pPr>
        <w:widowControl/>
        <w:autoSpaceDE w:val="0"/>
        <w:autoSpaceDN w:val="0"/>
        <w:adjustRightInd w:val="0"/>
        <w:spacing w:line="245" w:lineRule="auto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>1.2.14.1.1. абзац первый изложить в следующей редакции:</w:t>
      </w:r>
    </w:p>
    <w:p w14:paraId="74FA76C5" w14:textId="77777777" w:rsidR="00D74035" w:rsidRPr="00071A87" w:rsidRDefault="00567DE5" w:rsidP="00567DE5">
      <w:pPr>
        <w:widowControl/>
        <w:autoSpaceDE w:val="0"/>
        <w:autoSpaceDN w:val="0"/>
        <w:adjustRightInd w:val="0"/>
        <w:spacing w:line="245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"</w:t>
      </w:r>
      <w:r w:rsidR="00D74035" w:rsidRPr="00071A87">
        <w:rPr>
          <w:bCs/>
          <w:sz w:val="28"/>
          <w:szCs w:val="28"/>
        </w:rPr>
        <w:t xml:space="preserve">33.1. встать на учет в налоговом органе по Пензенской области </w:t>
      </w:r>
      <w:r>
        <w:rPr>
          <w:bCs/>
          <w:sz w:val="28"/>
          <w:szCs w:val="28"/>
        </w:rPr>
        <w:br/>
      </w:r>
      <w:r w:rsidR="00D74035" w:rsidRPr="00567DE5">
        <w:rPr>
          <w:bCs/>
          <w:spacing w:val="-4"/>
          <w:sz w:val="28"/>
          <w:szCs w:val="28"/>
        </w:rPr>
        <w:t>в качестве налогоплательщика налога на профессиональный доход (при условии</w:t>
      </w:r>
      <w:r w:rsidR="00D74035" w:rsidRPr="00071A87">
        <w:rPr>
          <w:bCs/>
          <w:sz w:val="28"/>
          <w:szCs w:val="28"/>
        </w:rPr>
        <w:t>, что указанный гражданин не состоит на указанном учете на дату заключения социального контракта);</w:t>
      </w:r>
      <w:r>
        <w:rPr>
          <w:bCs/>
          <w:sz w:val="28"/>
          <w:szCs w:val="28"/>
        </w:rPr>
        <w:t>"</w:t>
      </w:r>
      <w:r w:rsidR="00D74035" w:rsidRPr="00071A87">
        <w:rPr>
          <w:bCs/>
          <w:sz w:val="28"/>
          <w:szCs w:val="28"/>
        </w:rPr>
        <w:t>;</w:t>
      </w:r>
    </w:p>
    <w:p w14:paraId="47AB5C80" w14:textId="77777777" w:rsidR="00D74035" w:rsidRPr="00071A87" w:rsidRDefault="00D74035" w:rsidP="00567DE5">
      <w:pPr>
        <w:widowControl/>
        <w:autoSpaceDE w:val="0"/>
        <w:autoSpaceDN w:val="0"/>
        <w:adjustRightInd w:val="0"/>
        <w:spacing w:line="245" w:lineRule="auto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>1.2.14.1</w:t>
      </w:r>
      <w:r w:rsidR="00C62963">
        <w:rPr>
          <w:bCs/>
          <w:sz w:val="28"/>
          <w:szCs w:val="28"/>
        </w:rPr>
        <w:t>.</w:t>
      </w:r>
      <w:r w:rsidRPr="00071A87">
        <w:rPr>
          <w:bCs/>
          <w:sz w:val="28"/>
          <w:szCs w:val="28"/>
        </w:rPr>
        <w:t>2. абзац второй признать утратившим силу;</w:t>
      </w:r>
    </w:p>
    <w:p w14:paraId="14087AF0" w14:textId="77777777" w:rsidR="00D74035" w:rsidRPr="00071A87" w:rsidRDefault="00D74035" w:rsidP="00567DE5">
      <w:pPr>
        <w:widowControl/>
        <w:autoSpaceDE w:val="0"/>
        <w:autoSpaceDN w:val="0"/>
        <w:adjustRightInd w:val="0"/>
        <w:spacing w:line="245" w:lineRule="auto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>1.2.14.2. подпункт 33.4 дополнить абзацем следующего содержания:</w:t>
      </w:r>
    </w:p>
    <w:p w14:paraId="2460F3E6" w14:textId="77777777" w:rsidR="00D74035" w:rsidRPr="00071A87" w:rsidRDefault="00567DE5" w:rsidP="00567DE5">
      <w:pPr>
        <w:widowControl/>
        <w:autoSpaceDE w:val="0"/>
        <w:autoSpaceDN w:val="0"/>
        <w:adjustRightInd w:val="0"/>
        <w:spacing w:line="245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"</w:t>
      </w:r>
      <w:r w:rsidR="00D74035" w:rsidRPr="00071A87">
        <w:rPr>
          <w:bCs/>
          <w:sz w:val="28"/>
          <w:szCs w:val="28"/>
        </w:rPr>
        <w:t xml:space="preserve">При осуществлении расчетов с физическими лицами документом, подтверждающим процедуру выполнения операции оплаты товаров, работ или услуг, является банковский документ о переводе средств безналичным путем (выписка с банковского счета о совершении транзакции) с указанием получателя </w:t>
      </w:r>
      <w:proofErr w:type="gramStart"/>
      <w:r w:rsidR="00D74035" w:rsidRPr="00071A87">
        <w:rPr>
          <w:bCs/>
          <w:sz w:val="28"/>
          <w:szCs w:val="28"/>
        </w:rPr>
        <w:t>и  назначения</w:t>
      </w:r>
      <w:proofErr w:type="gramEnd"/>
      <w:r w:rsidR="00D74035" w:rsidRPr="00071A87">
        <w:rPr>
          <w:bCs/>
          <w:sz w:val="28"/>
          <w:szCs w:val="28"/>
        </w:rPr>
        <w:t xml:space="preserve"> платежа;</w:t>
      </w:r>
      <w:r>
        <w:rPr>
          <w:bCs/>
          <w:sz w:val="28"/>
          <w:szCs w:val="28"/>
        </w:rPr>
        <w:t>"</w:t>
      </w:r>
      <w:r w:rsidR="00D74035" w:rsidRPr="00071A87">
        <w:rPr>
          <w:bCs/>
          <w:sz w:val="28"/>
          <w:szCs w:val="28"/>
        </w:rPr>
        <w:t>;</w:t>
      </w:r>
    </w:p>
    <w:p w14:paraId="36798690" w14:textId="77777777" w:rsidR="00D74035" w:rsidRPr="00071A87" w:rsidRDefault="00D74035" w:rsidP="00567DE5">
      <w:pPr>
        <w:widowControl/>
        <w:autoSpaceDE w:val="0"/>
        <w:autoSpaceDN w:val="0"/>
        <w:adjustRightInd w:val="0"/>
        <w:spacing w:line="245" w:lineRule="auto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>1.2.14.3. дополнить подпунктом 33.5 следующего содержания:</w:t>
      </w:r>
    </w:p>
    <w:p w14:paraId="6F2C0B24" w14:textId="77777777" w:rsidR="00D74035" w:rsidRPr="00071A87" w:rsidRDefault="00567DE5" w:rsidP="00567DE5">
      <w:pPr>
        <w:widowControl/>
        <w:autoSpaceDE w:val="0"/>
        <w:autoSpaceDN w:val="0"/>
        <w:adjustRightInd w:val="0"/>
        <w:spacing w:line="245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"</w:t>
      </w:r>
      <w:r w:rsidR="00D74035" w:rsidRPr="00071A87">
        <w:rPr>
          <w:bCs/>
          <w:sz w:val="28"/>
          <w:szCs w:val="28"/>
        </w:rPr>
        <w:t xml:space="preserve">33.5. вести личное подсобное хозяйство в период срока действия социального контракта и не менее чем в течение 12 месяцев со дня окончания срока действия социального контракта. В случае утраты статуса налогоплательщика налога на профессиональный доход в указанный период новый социальный контракт может быть заключен не ранее чем через </w:t>
      </w:r>
      <w:r>
        <w:rPr>
          <w:bCs/>
          <w:sz w:val="28"/>
          <w:szCs w:val="28"/>
        </w:rPr>
        <w:br/>
      </w:r>
      <w:r w:rsidR="00D74035" w:rsidRPr="00071A87">
        <w:rPr>
          <w:bCs/>
          <w:sz w:val="28"/>
          <w:szCs w:val="28"/>
        </w:rPr>
        <w:t>12 месяцев со дня окончания срока действия ранее заключенного социального контракта с таким гражданином.</w:t>
      </w:r>
      <w:r>
        <w:rPr>
          <w:bCs/>
          <w:sz w:val="28"/>
          <w:szCs w:val="28"/>
        </w:rPr>
        <w:t>"</w:t>
      </w:r>
      <w:r w:rsidR="00D74035" w:rsidRPr="00071A87">
        <w:rPr>
          <w:bCs/>
          <w:sz w:val="28"/>
          <w:szCs w:val="28"/>
        </w:rPr>
        <w:t>;</w:t>
      </w:r>
    </w:p>
    <w:p w14:paraId="07B45333" w14:textId="77777777" w:rsidR="00D74035" w:rsidRPr="00071A87" w:rsidRDefault="00D74035" w:rsidP="00567DE5">
      <w:pPr>
        <w:widowControl/>
        <w:autoSpaceDE w:val="0"/>
        <w:autoSpaceDN w:val="0"/>
        <w:adjustRightInd w:val="0"/>
        <w:spacing w:line="245" w:lineRule="auto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 xml:space="preserve">1.2.15. в пункте 36 </w:t>
      </w:r>
      <w:r w:rsidRPr="00071A87">
        <w:rPr>
          <w:sz w:val="28"/>
          <w:szCs w:val="28"/>
        </w:rPr>
        <w:t>Правил</w:t>
      </w:r>
      <w:r w:rsidRPr="00071A87">
        <w:rPr>
          <w:bCs/>
          <w:sz w:val="28"/>
          <w:szCs w:val="28"/>
        </w:rPr>
        <w:t>:</w:t>
      </w:r>
    </w:p>
    <w:p w14:paraId="2BE88D64" w14:textId="77777777" w:rsidR="00D74035" w:rsidRPr="00071A87" w:rsidRDefault="00D74035" w:rsidP="00567DE5">
      <w:pPr>
        <w:widowControl/>
        <w:autoSpaceDE w:val="0"/>
        <w:autoSpaceDN w:val="0"/>
        <w:adjustRightInd w:val="0"/>
        <w:spacing w:line="245" w:lineRule="auto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 xml:space="preserve">1.2.15.1. абзац второй подпункта 36.2 дополнить словами </w:t>
      </w:r>
      <w:r w:rsidR="00567DE5">
        <w:rPr>
          <w:bCs/>
          <w:sz w:val="28"/>
          <w:szCs w:val="28"/>
        </w:rPr>
        <w:t>"</w:t>
      </w:r>
      <w:r w:rsidRPr="00071A87">
        <w:rPr>
          <w:bCs/>
          <w:sz w:val="28"/>
          <w:szCs w:val="28"/>
        </w:rPr>
        <w:t>(в случае отсутствия такой регистрации на дату заключения социального контракта)</w:t>
      </w:r>
      <w:r w:rsidR="00567DE5">
        <w:rPr>
          <w:bCs/>
          <w:sz w:val="28"/>
          <w:szCs w:val="28"/>
        </w:rPr>
        <w:t>"</w:t>
      </w:r>
      <w:r w:rsidRPr="00071A87">
        <w:rPr>
          <w:bCs/>
          <w:sz w:val="28"/>
          <w:szCs w:val="28"/>
        </w:rPr>
        <w:t>;</w:t>
      </w:r>
    </w:p>
    <w:p w14:paraId="13850235" w14:textId="77777777" w:rsidR="00D74035" w:rsidRPr="00071A87" w:rsidRDefault="00D74035" w:rsidP="00567DE5">
      <w:pPr>
        <w:widowControl/>
        <w:autoSpaceDE w:val="0"/>
        <w:autoSpaceDN w:val="0"/>
        <w:adjustRightInd w:val="0"/>
        <w:spacing w:line="245" w:lineRule="auto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 xml:space="preserve">1.2.15.2. абзац второй подпункта 36.3 дополнить словами </w:t>
      </w:r>
      <w:r w:rsidR="00567DE5">
        <w:rPr>
          <w:bCs/>
          <w:sz w:val="28"/>
          <w:szCs w:val="28"/>
        </w:rPr>
        <w:t>"</w:t>
      </w:r>
      <w:r w:rsidRPr="00071A87">
        <w:rPr>
          <w:bCs/>
          <w:sz w:val="28"/>
          <w:szCs w:val="28"/>
        </w:rPr>
        <w:t>(в случае отсутствия такой регистрации на дату заключения социального контракта)</w:t>
      </w:r>
      <w:r w:rsidR="00567DE5">
        <w:rPr>
          <w:bCs/>
          <w:sz w:val="28"/>
          <w:szCs w:val="28"/>
        </w:rPr>
        <w:t>"</w:t>
      </w:r>
      <w:r w:rsidRPr="00071A87">
        <w:rPr>
          <w:bCs/>
          <w:sz w:val="28"/>
          <w:szCs w:val="28"/>
        </w:rPr>
        <w:t>;</w:t>
      </w:r>
    </w:p>
    <w:p w14:paraId="70B26CAA" w14:textId="77777777" w:rsidR="00D74035" w:rsidRPr="00071A87" w:rsidRDefault="00D74035" w:rsidP="00567DE5">
      <w:pPr>
        <w:widowControl/>
        <w:autoSpaceDE w:val="0"/>
        <w:autoSpaceDN w:val="0"/>
        <w:adjustRightInd w:val="0"/>
        <w:spacing w:line="245" w:lineRule="auto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 xml:space="preserve">1.2.16. подпункт 40.7 пункта 40 Правил дополнить словами </w:t>
      </w:r>
      <w:r w:rsidR="00567DE5">
        <w:rPr>
          <w:bCs/>
          <w:sz w:val="28"/>
          <w:szCs w:val="28"/>
        </w:rPr>
        <w:t>"</w:t>
      </w:r>
      <w:r w:rsidRPr="00071A87">
        <w:rPr>
          <w:bCs/>
          <w:sz w:val="28"/>
          <w:szCs w:val="28"/>
        </w:rPr>
        <w:t>(в случае отсутствия такой регистрации на дату заключения социального контракта)</w:t>
      </w:r>
      <w:r w:rsidR="00567DE5">
        <w:rPr>
          <w:bCs/>
          <w:sz w:val="28"/>
          <w:szCs w:val="28"/>
        </w:rPr>
        <w:t>"</w:t>
      </w:r>
      <w:r w:rsidRPr="00071A87">
        <w:rPr>
          <w:bCs/>
          <w:sz w:val="28"/>
          <w:szCs w:val="28"/>
        </w:rPr>
        <w:t>;</w:t>
      </w:r>
    </w:p>
    <w:p w14:paraId="07FFA58E" w14:textId="77777777" w:rsidR="00D74035" w:rsidRPr="00071A87" w:rsidRDefault="00D74035" w:rsidP="00567DE5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 xml:space="preserve">1.2.17. в пункте 2 </w:t>
      </w:r>
      <w:r w:rsidR="00C62963" w:rsidRPr="00071A87">
        <w:rPr>
          <w:bCs/>
          <w:sz w:val="28"/>
          <w:szCs w:val="28"/>
        </w:rPr>
        <w:t>п</w:t>
      </w:r>
      <w:r w:rsidRPr="00071A87">
        <w:rPr>
          <w:bCs/>
          <w:sz w:val="28"/>
          <w:szCs w:val="28"/>
        </w:rPr>
        <w:t xml:space="preserve">риложения № 1 к Правилам слова </w:t>
      </w:r>
      <w:r w:rsidR="00567DE5">
        <w:rPr>
          <w:bCs/>
          <w:sz w:val="28"/>
          <w:szCs w:val="28"/>
        </w:rPr>
        <w:t>"</w:t>
      </w:r>
      <w:r w:rsidRPr="00071A87">
        <w:rPr>
          <w:bCs/>
          <w:sz w:val="28"/>
          <w:szCs w:val="28"/>
        </w:rPr>
        <w:t xml:space="preserve">Прошу  исключить из общей суммы дохода моей семьи выплаченные мною алименты </w:t>
      </w:r>
      <w:r w:rsidR="00567DE5">
        <w:rPr>
          <w:bCs/>
          <w:sz w:val="28"/>
          <w:szCs w:val="28"/>
        </w:rPr>
        <w:br/>
      </w:r>
      <w:r w:rsidRPr="00071A87">
        <w:rPr>
          <w:bCs/>
          <w:sz w:val="28"/>
          <w:szCs w:val="28"/>
        </w:rPr>
        <w:t xml:space="preserve">в сумме ____ руб., удержанные по исполнительному листу № ____ </w:t>
      </w:r>
      <w:r w:rsidR="00567DE5">
        <w:rPr>
          <w:bCs/>
          <w:sz w:val="28"/>
          <w:szCs w:val="28"/>
        </w:rPr>
        <w:br/>
      </w:r>
      <w:r w:rsidRPr="00071A87">
        <w:rPr>
          <w:bCs/>
          <w:sz w:val="28"/>
          <w:szCs w:val="28"/>
        </w:rPr>
        <w:t>от __________ в пользу _______________________________________________.</w:t>
      </w:r>
    </w:p>
    <w:p w14:paraId="757EEC5C" w14:textId="77777777" w:rsidR="00D74035" w:rsidRPr="00071A87" w:rsidRDefault="00D74035" w:rsidP="00567DE5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>(указывается Ф.И.О. лица, в пользу которого производится удержание)</w:t>
      </w:r>
      <w:r w:rsidR="00567DE5">
        <w:rPr>
          <w:bCs/>
          <w:sz w:val="28"/>
          <w:szCs w:val="28"/>
        </w:rPr>
        <w:t>"</w:t>
      </w:r>
      <w:r w:rsidRPr="00071A87">
        <w:rPr>
          <w:bCs/>
          <w:sz w:val="28"/>
          <w:szCs w:val="28"/>
        </w:rPr>
        <w:t xml:space="preserve"> исключить;</w:t>
      </w:r>
    </w:p>
    <w:p w14:paraId="213E72F8" w14:textId="77777777" w:rsidR="00D74035" w:rsidRPr="00071A87" w:rsidRDefault="00D74035" w:rsidP="00567DE5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 xml:space="preserve">1.2.18. в подпункте 2.2.2 пункта 2.2 раздела 2 </w:t>
      </w:r>
      <w:r w:rsidR="00C62963" w:rsidRPr="00071A87">
        <w:rPr>
          <w:bCs/>
          <w:sz w:val="28"/>
          <w:szCs w:val="28"/>
        </w:rPr>
        <w:t>п</w:t>
      </w:r>
      <w:r w:rsidRPr="00071A87">
        <w:rPr>
          <w:bCs/>
          <w:sz w:val="28"/>
          <w:szCs w:val="28"/>
        </w:rPr>
        <w:t xml:space="preserve">риложения № 4 </w:t>
      </w:r>
      <w:r w:rsidR="00567DE5">
        <w:rPr>
          <w:bCs/>
          <w:sz w:val="28"/>
          <w:szCs w:val="28"/>
        </w:rPr>
        <w:br/>
      </w:r>
      <w:r w:rsidRPr="00071A87">
        <w:rPr>
          <w:bCs/>
          <w:sz w:val="28"/>
          <w:szCs w:val="28"/>
        </w:rPr>
        <w:t>к Правилам:</w:t>
      </w:r>
    </w:p>
    <w:p w14:paraId="73CD5D25" w14:textId="77777777" w:rsidR="00D74035" w:rsidRPr="00071A87" w:rsidRDefault="00D74035" w:rsidP="00567DE5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>1.2.18.1. абзац шестнадцатый изложить в следующей редакции:</w:t>
      </w:r>
    </w:p>
    <w:p w14:paraId="287B5878" w14:textId="77777777" w:rsidR="00D74035" w:rsidRPr="00071A87" w:rsidRDefault="00567DE5" w:rsidP="00567DE5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"</w:t>
      </w:r>
      <w:r w:rsidR="00D74035" w:rsidRPr="00071A87">
        <w:rPr>
          <w:bCs/>
          <w:sz w:val="28"/>
          <w:szCs w:val="28"/>
        </w:rPr>
        <w:t xml:space="preserve">- встать на учет в налоговом органе по Пензенской области </w:t>
      </w:r>
      <w:r>
        <w:rPr>
          <w:bCs/>
          <w:sz w:val="28"/>
          <w:szCs w:val="28"/>
        </w:rPr>
        <w:br/>
      </w:r>
      <w:r w:rsidR="00D74035" w:rsidRPr="00071A87">
        <w:rPr>
          <w:bCs/>
          <w:sz w:val="28"/>
          <w:szCs w:val="28"/>
        </w:rPr>
        <w:t xml:space="preserve">в качестве индивидуального предпринимателя или налогоплательщика налога </w:t>
      </w:r>
      <w:r>
        <w:rPr>
          <w:bCs/>
          <w:sz w:val="28"/>
          <w:szCs w:val="28"/>
        </w:rPr>
        <w:br/>
      </w:r>
      <w:r w:rsidR="00D74035" w:rsidRPr="00071A87">
        <w:rPr>
          <w:bCs/>
          <w:sz w:val="28"/>
          <w:szCs w:val="28"/>
        </w:rPr>
        <w:t xml:space="preserve">на профессиональный доход (при условии, что гражданин не состоит </w:t>
      </w:r>
      <w:r>
        <w:rPr>
          <w:bCs/>
          <w:sz w:val="28"/>
          <w:szCs w:val="28"/>
        </w:rPr>
        <w:br/>
      </w:r>
      <w:r w:rsidR="00D74035" w:rsidRPr="00071A87">
        <w:rPr>
          <w:bCs/>
          <w:sz w:val="28"/>
          <w:szCs w:val="28"/>
        </w:rPr>
        <w:t>на указанном учете на дату заключения социального контракта);</w:t>
      </w:r>
      <w:r>
        <w:rPr>
          <w:bCs/>
          <w:sz w:val="28"/>
          <w:szCs w:val="28"/>
        </w:rPr>
        <w:t>"</w:t>
      </w:r>
      <w:r w:rsidR="00D74035" w:rsidRPr="00071A87">
        <w:rPr>
          <w:sz w:val="28"/>
          <w:szCs w:val="28"/>
        </w:rPr>
        <w:t>;</w:t>
      </w:r>
    </w:p>
    <w:p w14:paraId="1EFDA92B" w14:textId="77777777" w:rsidR="00D74035" w:rsidRPr="00071A87" w:rsidRDefault="00D74035" w:rsidP="00567DE5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>1.2.18.2. абзац двадцать шестой изложить в следующей редакции:</w:t>
      </w:r>
    </w:p>
    <w:p w14:paraId="044FAB98" w14:textId="77777777" w:rsidR="00D74035" w:rsidRPr="00071A87" w:rsidRDefault="00567DE5" w:rsidP="00567DE5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"</w:t>
      </w:r>
      <w:r w:rsidR="00D74035" w:rsidRPr="00071A87">
        <w:rPr>
          <w:bCs/>
          <w:sz w:val="28"/>
          <w:szCs w:val="28"/>
        </w:rPr>
        <w:t>- встать на учет в налоговом органе по Пензенской области в качестве налогоплательщика налога на профессиональный доход (при условии, что гражданин не состоит на указанном учете на дату заключения социального контракта);</w:t>
      </w:r>
      <w:r>
        <w:rPr>
          <w:bCs/>
          <w:sz w:val="28"/>
          <w:szCs w:val="28"/>
        </w:rPr>
        <w:t>"</w:t>
      </w:r>
      <w:r w:rsidR="00C62963">
        <w:rPr>
          <w:bCs/>
          <w:sz w:val="28"/>
          <w:szCs w:val="28"/>
        </w:rPr>
        <w:t>.</w:t>
      </w:r>
    </w:p>
    <w:p w14:paraId="7F7698F1" w14:textId="77777777" w:rsidR="00D74035" w:rsidRPr="00071A87" w:rsidRDefault="00D74035" w:rsidP="00567DE5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>1.3. Внести в Порядок предоставления ежемесячных денежных выплат гражданам, заключившим социальный контракт на реализацию мероприятия по поиску работы (далее - Порядок 1), утвержденный постановлением, следующие изменения:</w:t>
      </w:r>
    </w:p>
    <w:p w14:paraId="03D654A2" w14:textId="77777777" w:rsidR="00D74035" w:rsidRPr="00071A87" w:rsidRDefault="00D74035" w:rsidP="00567DE5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>1.3.1. пункт 4 Порядка 1 изложить в следующей редакции:</w:t>
      </w:r>
    </w:p>
    <w:p w14:paraId="507980B9" w14:textId="77777777" w:rsidR="00D74035" w:rsidRPr="00071A87" w:rsidRDefault="00567DE5" w:rsidP="00567DE5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"</w:t>
      </w:r>
      <w:r w:rsidR="00D74035" w:rsidRPr="00071A87">
        <w:rPr>
          <w:bCs/>
          <w:sz w:val="28"/>
          <w:szCs w:val="28"/>
        </w:rPr>
        <w:t xml:space="preserve">4. Денежная выплата предоставляется гражданину в течение одного месяца с даты заключения социального контракта и трех месяцев с даты подтверждения факта трудоустройства гражданина в размере, равном величине прожиточного минимума для трудоспособного населения, установленного </w:t>
      </w:r>
      <w:r w:rsidR="00C14809">
        <w:rPr>
          <w:bCs/>
          <w:sz w:val="28"/>
          <w:szCs w:val="28"/>
        </w:rPr>
        <w:br/>
      </w:r>
      <w:r w:rsidR="00D74035" w:rsidRPr="00071A87">
        <w:rPr>
          <w:bCs/>
          <w:sz w:val="28"/>
          <w:szCs w:val="28"/>
        </w:rPr>
        <w:t xml:space="preserve">в Пензенской области в соответствии с пунктом 2 статьи 4 Федерального закона от 24.10.1997 № 134-ФЗ </w:t>
      </w:r>
      <w:r>
        <w:rPr>
          <w:bCs/>
          <w:sz w:val="28"/>
          <w:szCs w:val="28"/>
        </w:rPr>
        <w:t>"</w:t>
      </w:r>
      <w:r w:rsidR="00D74035" w:rsidRPr="00071A87">
        <w:rPr>
          <w:bCs/>
          <w:sz w:val="28"/>
          <w:szCs w:val="28"/>
        </w:rPr>
        <w:t>О прожиточном минимуме в Российской Федерации</w:t>
      </w:r>
      <w:r>
        <w:rPr>
          <w:bCs/>
          <w:sz w:val="28"/>
          <w:szCs w:val="28"/>
        </w:rPr>
        <w:t>"</w:t>
      </w:r>
      <w:r w:rsidR="00D74035" w:rsidRPr="00071A87">
        <w:rPr>
          <w:bCs/>
          <w:sz w:val="28"/>
          <w:szCs w:val="28"/>
        </w:rPr>
        <w:t xml:space="preserve"> (с последующими изменениями) (далее - Федеральный закон № 134-ФЗ)  на год осуществления такой выплаты.</w:t>
      </w:r>
    </w:p>
    <w:p w14:paraId="604C2A0C" w14:textId="77777777" w:rsidR="00D74035" w:rsidRPr="00071A87" w:rsidRDefault="00D74035" w:rsidP="00567DE5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 xml:space="preserve">Денежная выплата, осуществляемая в течение </w:t>
      </w:r>
      <w:r w:rsidR="00C62963">
        <w:rPr>
          <w:bCs/>
          <w:sz w:val="28"/>
          <w:szCs w:val="28"/>
        </w:rPr>
        <w:t>трех</w:t>
      </w:r>
      <w:r w:rsidRPr="00071A87">
        <w:rPr>
          <w:bCs/>
          <w:sz w:val="28"/>
          <w:szCs w:val="28"/>
        </w:rPr>
        <w:t xml:space="preserve"> месяцев с даты подтверждения факта трудоустройства гражданином, осуществляется ежемесячно (в том числе со дня окончания срока действия социального контракта без его продления) при условии продолжения осуществления гражданином трудовой деятельности в рамках трудового договора, заключенного в период действия социального контракта.</w:t>
      </w:r>
    </w:p>
    <w:p w14:paraId="64F5FD54" w14:textId="77777777" w:rsidR="00D74035" w:rsidRPr="00071A87" w:rsidRDefault="00D74035" w:rsidP="00567DE5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>Размеры денежных выплат определяются с учетом следующего:</w:t>
      </w:r>
    </w:p>
    <w:p w14:paraId="4C0459BB" w14:textId="77777777" w:rsidR="00D74035" w:rsidRPr="00071A87" w:rsidRDefault="00D74035" w:rsidP="00567DE5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>- на оплату услуг по профессиональному обучению (получению дополнительного профессионального образования) в размере стоимости курса обучения на одного обучающегося, но не более 30000 рублей;</w:t>
      </w:r>
    </w:p>
    <w:p w14:paraId="5DF32915" w14:textId="77777777" w:rsidR="00D74035" w:rsidRPr="00071A87" w:rsidRDefault="00D74035" w:rsidP="00567DE5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 xml:space="preserve">- на материальную поддержку в период обучения в размере половины величины прожиточного минимума для трудоспособного населения, установленного в Пензенской области в соответствии с пунктом 2 статьи 4 Федерального закона № 134-ФЗ на год осуществления такой выплаты, </w:t>
      </w:r>
      <w:r w:rsidR="00567DE5">
        <w:rPr>
          <w:bCs/>
          <w:sz w:val="28"/>
          <w:szCs w:val="28"/>
        </w:rPr>
        <w:br/>
      </w:r>
      <w:r w:rsidRPr="00071A87">
        <w:rPr>
          <w:bCs/>
          <w:sz w:val="28"/>
          <w:szCs w:val="28"/>
        </w:rPr>
        <w:t>но не более трех месяцев.</w:t>
      </w:r>
    </w:p>
    <w:p w14:paraId="547BF5C7" w14:textId="77777777" w:rsidR="00D74035" w:rsidRPr="00071A87" w:rsidRDefault="00D74035" w:rsidP="00567DE5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>В случае прохождения стажировки размер денежной выплаты определяется с учетом возмещения работодателю расходов на прохождение гражданином стажировки, по результатам которой заключен трудовой договор, в размере фактически понесенных расходов, но не более минимального размера оплаты труда за один месяц с учетом размера страховых взносов, подлежащих уплате в государственные внебюджетные фонды, но не более трех месяцев.</w:t>
      </w:r>
    </w:p>
    <w:p w14:paraId="3290A364" w14:textId="77777777" w:rsidR="00D74035" w:rsidRPr="00071A87" w:rsidRDefault="00D74035" w:rsidP="00567DE5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>Расчет величины возмещения расходов работодателю осуществляется исходя из фактического количества пройденных гражданином дней стажировки.</w:t>
      </w:r>
    </w:p>
    <w:p w14:paraId="71D913D5" w14:textId="77777777" w:rsidR="00D74035" w:rsidRPr="00071A87" w:rsidRDefault="00D74035" w:rsidP="00567DE5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 xml:space="preserve">Размер выплат подлежит перерасчету в </w:t>
      </w:r>
      <w:proofErr w:type="spellStart"/>
      <w:r w:rsidRPr="00071A87">
        <w:rPr>
          <w:bCs/>
          <w:sz w:val="28"/>
          <w:szCs w:val="28"/>
        </w:rPr>
        <w:t>беззаявительном</w:t>
      </w:r>
      <w:proofErr w:type="spellEnd"/>
      <w:r w:rsidRPr="00071A87">
        <w:rPr>
          <w:bCs/>
          <w:sz w:val="28"/>
          <w:szCs w:val="28"/>
        </w:rPr>
        <w:t xml:space="preserve"> порядке с месяца изменения величины прожиточного минимума трудоспособного населения, установленной в Пензенской области в соответствии с Федеральным законом № 134-ФЗ.</w:t>
      </w:r>
      <w:r w:rsidR="00567DE5">
        <w:rPr>
          <w:bCs/>
          <w:sz w:val="28"/>
          <w:szCs w:val="28"/>
        </w:rPr>
        <w:t>"</w:t>
      </w:r>
      <w:r w:rsidR="00C62963">
        <w:rPr>
          <w:bCs/>
          <w:sz w:val="28"/>
          <w:szCs w:val="28"/>
        </w:rPr>
        <w:t>.</w:t>
      </w:r>
    </w:p>
    <w:p w14:paraId="2FDAD0C9" w14:textId="77777777" w:rsidR="00D74035" w:rsidRPr="00071A87" w:rsidRDefault="00D74035" w:rsidP="00567DE5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 xml:space="preserve">1.4. Внести в Порядок предоставления ежемесячных денежных выплат гражданам, заключившим социальный контракт на реализацию иных мероприятий, направленных на преодоление трудной жизненной ситуации (далее </w:t>
      </w:r>
      <w:r w:rsidR="00C62963">
        <w:rPr>
          <w:bCs/>
          <w:sz w:val="28"/>
          <w:szCs w:val="28"/>
        </w:rPr>
        <w:t>-</w:t>
      </w:r>
      <w:r w:rsidRPr="00071A87">
        <w:rPr>
          <w:bCs/>
          <w:sz w:val="28"/>
          <w:szCs w:val="28"/>
        </w:rPr>
        <w:t xml:space="preserve"> Порядок 2), утвержденный постановлением, следующее изменение:</w:t>
      </w:r>
    </w:p>
    <w:p w14:paraId="788872FA" w14:textId="77777777" w:rsidR="00D74035" w:rsidRPr="00071A87" w:rsidRDefault="00C62963" w:rsidP="00567DE5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74035" w:rsidRPr="00071A87">
        <w:rPr>
          <w:bCs/>
          <w:sz w:val="28"/>
          <w:szCs w:val="28"/>
        </w:rPr>
        <w:t>4.1. пункт 4 Порядка 2 изложить в следующей редакции:</w:t>
      </w:r>
    </w:p>
    <w:p w14:paraId="25AFD75C" w14:textId="77777777" w:rsidR="00D74035" w:rsidRPr="00071A87" w:rsidRDefault="00567DE5" w:rsidP="00567DE5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"</w:t>
      </w:r>
      <w:r w:rsidR="00D74035" w:rsidRPr="00071A87">
        <w:rPr>
          <w:bCs/>
          <w:sz w:val="28"/>
          <w:szCs w:val="28"/>
        </w:rPr>
        <w:t xml:space="preserve">4. Размер денежной выплаты устанавливается в сумме, равной величине прожиточного минимума для трудоспособного населения, установленной в Пензенской области в соответствии с пунктом 2 статьи 4 Федерального закона от 24.10.1997 № 134-ФЗ </w:t>
      </w:r>
      <w:r>
        <w:rPr>
          <w:bCs/>
          <w:sz w:val="28"/>
          <w:szCs w:val="28"/>
        </w:rPr>
        <w:t>"</w:t>
      </w:r>
      <w:r w:rsidR="00D74035" w:rsidRPr="00071A87">
        <w:rPr>
          <w:bCs/>
          <w:sz w:val="28"/>
          <w:szCs w:val="28"/>
        </w:rPr>
        <w:t>О прожиточном минимуме в Российской Федерации</w:t>
      </w:r>
      <w:r>
        <w:rPr>
          <w:bCs/>
          <w:sz w:val="28"/>
          <w:szCs w:val="28"/>
        </w:rPr>
        <w:t>"</w:t>
      </w:r>
      <w:r w:rsidR="00D74035" w:rsidRPr="00071A87">
        <w:rPr>
          <w:bCs/>
          <w:sz w:val="28"/>
          <w:szCs w:val="28"/>
        </w:rPr>
        <w:t xml:space="preserve"> (с последующими изменениями) (далее - Федеральный закон № 134-ФЗ) на год осуществления такой выплаты.</w:t>
      </w:r>
    </w:p>
    <w:p w14:paraId="65E5A5AF" w14:textId="77777777" w:rsidR="00D74035" w:rsidRPr="00071A87" w:rsidRDefault="00D74035" w:rsidP="00567DE5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071A87">
        <w:rPr>
          <w:bCs/>
          <w:sz w:val="28"/>
          <w:szCs w:val="28"/>
        </w:rPr>
        <w:t xml:space="preserve">Размер выплат подлежит перерасчету в </w:t>
      </w:r>
      <w:proofErr w:type="spellStart"/>
      <w:r w:rsidRPr="00071A87">
        <w:rPr>
          <w:bCs/>
          <w:sz w:val="28"/>
          <w:szCs w:val="28"/>
        </w:rPr>
        <w:t>беззаявительном</w:t>
      </w:r>
      <w:proofErr w:type="spellEnd"/>
      <w:r w:rsidRPr="00071A87">
        <w:rPr>
          <w:bCs/>
          <w:sz w:val="28"/>
          <w:szCs w:val="28"/>
        </w:rPr>
        <w:t xml:space="preserve"> порядке с месяца изменения величины прожиточного минимума трудоспособного населения, установленной в Пензенской области в соответствии с Федеральным законом № 134-ФЗ.</w:t>
      </w:r>
      <w:r w:rsidR="00567DE5">
        <w:rPr>
          <w:bCs/>
          <w:sz w:val="28"/>
          <w:szCs w:val="28"/>
        </w:rPr>
        <w:t>"</w:t>
      </w:r>
      <w:r w:rsidRPr="00071A87">
        <w:rPr>
          <w:bCs/>
          <w:sz w:val="28"/>
          <w:szCs w:val="28"/>
        </w:rPr>
        <w:t>.</w:t>
      </w:r>
    </w:p>
    <w:p w14:paraId="36120C6E" w14:textId="77777777" w:rsidR="00D74035" w:rsidRPr="00071A87" w:rsidRDefault="00D74035" w:rsidP="00567DE5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A87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6D73BA57" w14:textId="77777777" w:rsidR="00D74035" w:rsidRPr="00071A87" w:rsidRDefault="00D74035" w:rsidP="00567DE5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A87">
        <w:rPr>
          <w:rFonts w:ascii="Times New Roman" w:hAnsi="Times New Roman" w:cs="Times New Roman"/>
          <w:sz w:val="28"/>
          <w:szCs w:val="28"/>
        </w:rPr>
        <w:t>3. Установить, что действие подпунктов 1.2.10.1, 1.2.13.1, 1.2.14.1, 1.2.15, 1.2.16, 1.2.18, 1</w:t>
      </w:r>
      <w:r w:rsidR="00C62963">
        <w:rPr>
          <w:rFonts w:ascii="Times New Roman" w:hAnsi="Times New Roman" w:cs="Times New Roman"/>
          <w:sz w:val="28"/>
          <w:szCs w:val="28"/>
        </w:rPr>
        <w:t>.</w:t>
      </w:r>
      <w:r w:rsidRPr="00071A87">
        <w:rPr>
          <w:rFonts w:ascii="Times New Roman" w:hAnsi="Times New Roman" w:cs="Times New Roman"/>
          <w:sz w:val="28"/>
          <w:szCs w:val="28"/>
        </w:rPr>
        <w:t>3 и 1.4 пункта 1 настоящего постановления распространяется на правоотношения, возникшие с 10.02.2023.</w:t>
      </w:r>
    </w:p>
    <w:p w14:paraId="0BC08868" w14:textId="77777777" w:rsidR="00D74035" w:rsidRPr="00071A87" w:rsidRDefault="00D74035" w:rsidP="00567DE5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071A87">
        <w:rPr>
          <w:sz w:val="28"/>
          <w:szCs w:val="28"/>
        </w:rPr>
        <w:t xml:space="preserve">4. </w:t>
      </w:r>
      <w:r w:rsidR="00A46AAF" w:rsidRPr="00071A87">
        <w:rPr>
          <w:color w:val="000000"/>
          <w:spacing w:val="-4"/>
          <w:sz w:val="28"/>
          <w:szCs w:val="28"/>
        </w:rPr>
        <w:t>Настоящее постановление опубликовать в газете "Пензенские губернские</w:t>
      </w:r>
      <w:r w:rsidR="00A46AAF" w:rsidRPr="00071A87">
        <w:rPr>
          <w:color w:val="000000"/>
          <w:sz w:val="28"/>
          <w:szCs w:val="28"/>
        </w:rPr>
        <w:t xml:space="preserve"> ведомости" и разместить (опубликовать) на "Официальном интернет-портале </w:t>
      </w:r>
      <w:r w:rsidR="00A46AAF" w:rsidRPr="00071A87">
        <w:rPr>
          <w:color w:val="000000"/>
          <w:spacing w:val="-10"/>
          <w:sz w:val="28"/>
          <w:szCs w:val="28"/>
        </w:rPr>
        <w:t>правовой информации" (www.pravo.gov.ru) и на официальном сайте Правительства</w:t>
      </w:r>
      <w:r w:rsidR="00A46AAF" w:rsidRPr="00071A87">
        <w:rPr>
          <w:color w:val="000000"/>
          <w:sz w:val="28"/>
          <w:szCs w:val="28"/>
        </w:rPr>
        <w:t xml:space="preserve"> </w:t>
      </w:r>
      <w:r w:rsidR="00A46AAF" w:rsidRPr="00071A87">
        <w:rPr>
          <w:color w:val="000000"/>
          <w:spacing w:val="-6"/>
          <w:sz w:val="28"/>
          <w:szCs w:val="28"/>
        </w:rPr>
        <w:t>Пензенской области в информационно-телекоммуникационной сети "Интернет".</w:t>
      </w:r>
    </w:p>
    <w:p w14:paraId="743DA75D" w14:textId="77777777" w:rsidR="00D74035" w:rsidRPr="00071A87" w:rsidRDefault="00D74035" w:rsidP="00567DE5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071A87">
        <w:rPr>
          <w:sz w:val="28"/>
          <w:szCs w:val="28"/>
        </w:rPr>
        <w:t xml:space="preserve">5. Контроль за исполнением настоящего постановления возложить на </w:t>
      </w:r>
      <w:r w:rsidRPr="00071A87">
        <w:rPr>
          <w:spacing w:val="-4"/>
          <w:sz w:val="28"/>
          <w:szCs w:val="28"/>
        </w:rPr>
        <w:t>заместителя Председателя Правительства Пензенской области, координирующего</w:t>
      </w:r>
      <w:r w:rsidRPr="00071A87">
        <w:rPr>
          <w:sz w:val="28"/>
          <w:szCs w:val="28"/>
        </w:rPr>
        <w:t xml:space="preserve"> вопросы социальной политики.</w:t>
      </w:r>
    </w:p>
    <w:p w14:paraId="7C4A93B7" w14:textId="77777777" w:rsidR="001C1663" w:rsidRPr="00071A87" w:rsidRDefault="001C1663">
      <w:pPr>
        <w:jc w:val="both"/>
        <w:rPr>
          <w:sz w:val="28"/>
          <w:szCs w:val="28"/>
        </w:rPr>
      </w:pPr>
    </w:p>
    <w:p w14:paraId="5411DA47" w14:textId="77777777" w:rsidR="001C1663" w:rsidRPr="00071A87" w:rsidRDefault="001C1663">
      <w:pPr>
        <w:jc w:val="both"/>
        <w:rPr>
          <w:sz w:val="28"/>
          <w:szCs w:val="28"/>
        </w:rPr>
      </w:pPr>
    </w:p>
    <w:p w14:paraId="4BEFA6F1" w14:textId="77777777" w:rsidR="00BA5A70" w:rsidRPr="00071A87" w:rsidRDefault="00BA5A70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918"/>
      </w:tblGrid>
      <w:tr w:rsidR="001C1663" w:rsidRPr="00063C30" w14:paraId="030B4928" w14:textId="77777777" w:rsidTr="0044435B">
        <w:tc>
          <w:tcPr>
            <w:tcW w:w="3936" w:type="dxa"/>
          </w:tcPr>
          <w:p w14:paraId="43E43A86" w14:textId="77777777" w:rsidR="001C1663" w:rsidRPr="00071A87" w:rsidRDefault="0044435B" w:rsidP="00D81903">
            <w:pPr>
              <w:pStyle w:val="4"/>
              <w:rPr>
                <w:szCs w:val="28"/>
              </w:rPr>
            </w:pPr>
            <w:r w:rsidRPr="00071A87">
              <w:rPr>
                <w:szCs w:val="28"/>
              </w:rPr>
              <w:t>Председатель Правительства Пензенской области</w:t>
            </w:r>
          </w:p>
        </w:tc>
        <w:tc>
          <w:tcPr>
            <w:tcW w:w="5918" w:type="dxa"/>
          </w:tcPr>
          <w:p w14:paraId="25A611C1" w14:textId="77777777" w:rsidR="001C1663" w:rsidRPr="00071A87" w:rsidRDefault="001C1663" w:rsidP="00D81903">
            <w:pPr>
              <w:jc w:val="right"/>
              <w:rPr>
                <w:sz w:val="28"/>
                <w:szCs w:val="28"/>
              </w:rPr>
            </w:pPr>
          </w:p>
          <w:p w14:paraId="6F03E23E" w14:textId="77777777" w:rsidR="001C1663" w:rsidRPr="00063C30" w:rsidRDefault="005D60C8" w:rsidP="005D6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4435B" w:rsidRPr="00071A87">
              <w:rPr>
                <w:sz w:val="28"/>
                <w:szCs w:val="28"/>
              </w:rPr>
              <w:t>Н.П. Симонов</w:t>
            </w:r>
          </w:p>
        </w:tc>
      </w:tr>
    </w:tbl>
    <w:p w14:paraId="630234E8" w14:textId="77777777" w:rsidR="00426FF1" w:rsidRPr="00063C30" w:rsidRDefault="00426FF1" w:rsidP="00567DE5">
      <w:pPr>
        <w:jc w:val="both"/>
        <w:rPr>
          <w:sz w:val="28"/>
          <w:szCs w:val="28"/>
        </w:rPr>
      </w:pPr>
    </w:p>
    <w:sectPr w:rsidR="00426FF1" w:rsidRPr="00063C30" w:rsidSect="00567DE5">
      <w:headerReference w:type="default" r:id="rId9"/>
      <w:footerReference w:type="default" r:id="rId10"/>
      <w:endnotePr>
        <w:numFmt w:val="decimal"/>
      </w:endnotePr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680E0" w14:textId="77777777" w:rsidR="00381292" w:rsidRDefault="00381292">
      <w:r>
        <w:separator/>
      </w:r>
    </w:p>
  </w:endnote>
  <w:endnote w:type="continuationSeparator" w:id="0">
    <w:p w14:paraId="0280B2F1" w14:textId="77777777" w:rsidR="00381292" w:rsidRDefault="0038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866FE" w14:textId="3B1CAC9B" w:rsidR="0012039B" w:rsidRDefault="0012039B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777F0">
      <w:rPr>
        <w:noProof/>
        <w:sz w:val="16"/>
      </w:rPr>
      <w:t>c:\users\836d~1\appdata\local\temp\pid-7620\359-пп.docx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19143" w14:textId="77777777" w:rsidR="00381292" w:rsidRDefault="00381292">
      <w:r>
        <w:separator/>
      </w:r>
    </w:p>
  </w:footnote>
  <w:footnote w:type="continuationSeparator" w:id="0">
    <w:p w14:paraId="157F36BA" w14:textId="77777777" w:rsidR="00381292" w:rsidRDefault="00381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6609F" w14:textId="77777777" w:rsidR="00567DE5" w:rsidRDefault="00567DE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77B33">
      <w:rPr>
        <w:noProof/>
      </w:rPr>
      <w:t>10</w:t>
    </w:r>
    <w:r>
      <w:fldChar w:fldCharType="end"/>
    </w:r>
  </w:p>
  <w:p w14:paraId="01055BC7" w14:textId="77777777" w:rsidR="00567DE5" w:rsidRDefault="00567D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4E"/>
    <w:rsid w:val="00004140"/>
    <w:rsid w:val="00014419"/>
    <w:rsid w:val="00063C30"/>
    <w:rsid w:val="00071A87"/>
    <w:rsid w:val="000B1160"/>
    <w:rsid w:val="000F2BFC"/>
    <w:rsid w:val="0012039B"/>
    <w:rsid w:val="00144E13"/>
    <w:rsid w:val="00154605"/>
    <w:rsid w:val="00185134"/>
    <w:rsid w:val="00190DEE"/>
    <w:rsid w:val="001B7A0D"/>
    <w:rsid w:val="001C1663"/>
    <w:rsid w:val="001E692E"/>
    <w:rsid w:val="00204F72"/>
    <w:rsid w:val="0021436B"/>
    <w:rsid w:val="0024384B"/>
    <w:rsid w:val="00271AE9"/>
    <w:rsid w:val="00277B33"/>
    <w:rsid w:val="002A2CC8"/>
    <w:rsid w:val="002B6B95"/>
    <w:rsid w:val="002E3A70"/>
    <w:rsid w:val="003438D8"/>
    <w:rsid w:val="00361371"/>
    <w:rsid w:val="00381292"/>
    <w:rsid w:val="003F4EA4"/>
    <w:rsid w:val="00426FF1"/>
    <w:rsid w:val="00441954"/>
    <w:rsid w:val="0044435B"/>
    <w:rsid w:val="00457052"/>
    <w:rsid w:val="0047451C"/>
    <w:rsid w:val="004827C1"/>
    <w:rsid w:val="00484586"/>
    <w:rsid w:val="0049613D"/>
    <w:rsid w:val="004D379D"/>
    <w:rsid w:val="004F2F09"/>
    <w:rsid w:val="005237B7"/>
    <w:rsid w:val="00525FF1"/>
    <w:rsid w:val="0054374E"/>
    <w:rsid w:val="00567DE5"/>
    <w:rsid w:val="005D60C8"/>
    <w:rsid w:val="006246CD"/>
    <w:rsid w:val="006427B3"/>
    <w:rsid w:val="0069184F"/>
    <w:rsid w:val="006F4247"/>
    <w:rsid w:val="006F74FD"/>
    <w:rsid w:val="0074074F"/>
    <w:rsid w:val="007767E5"/>
    <w:rsid w:val="007777F0"/>
    <w:rsid w:val="007F3006"/>
    <w:rsid w:val="008150CC"/>
    <w:rsid w:val="008217BE"/>
    <w:rsid w:val="00886F02"/>
    <w:rsid w:val="008B484C"/>
    <w:rsid w:val="008E5B5B"/>
    <w:rsid w:val="008F2667"/>
    <w:rsid w:val="009D14EE"/>
    <w:rsid w:val="009F7164"/>
    <w:rsid w:val="00A01858"/>
    <w:rsid w:val="00A46AAF"/>
    <w:rsid w:val="00AD5B9C"/>
    <w:rsid w:val="00AE324C"/>
    <w:rsid w:val="00B7094E"/>
    <w:rsid w:val="00B713DD"/>
    <w:rsid w:val="00B715E7"/>
    <w:rsid w:val="00B868B9"/>
    <w:rsid w:val="00BA5A70"/>
    <w:rsid w:val="00BC488B"/>
    <w:rsid w:val="00C14809"/>
    <w:rsid w:val="00C43890"/>
    <w:rsid w:val="00C62963"/>
    <w:rsid w:val="00C71EE1"/>
    <w:rsid w:val="00C96F98"/>
    <w:rsid w:val="00CA6FF9"/>
    <w:rsid w:val="00CA7455"/>
    <w:rsid w:val="00CB39BF"/>
    <w:rsid w:val="00D3044A"/>
    <w:rsid w:val="00D74035"/>
    <w:rsid w:val="00D81903"/>
    <w:rsid w:val="00D92B08"/>
    <w:rsid w:val="00DD535C"/>
    <w:rsid w:val="00DD74B0"/>
    <w:rsid w:val="00E06208"/>
    <w:rsid w:val="00E6501A"/>
    <w:rsid w:val="00E931EB"/>
    <w:rsid w:val="00F22B88"/>
    <w:rsid w:val="00F321C6"/>
    <w:rsid w:val="00F62C23"/>
    <w:rsid w:val="00F750BF"/>
    <w:rsid w:val="00F873BF"/>
    <w:rsid w:val="00FB11C4"/>
    <w:rsid w:val="00FC4F89"/>
    <w:rsid w:val="00FD758A"/>
    <w:rsid w:val="00FE4FDA"/>
    <w:rsid w:val="00FF161E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8F291"/>
  <w15:docId w15:val="{9C5C963D-3FE7-4E8A-A71D-6530A71F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7">
    <w:name w:val="Balloon Text"/>
    <w:basedOn w:val="a"/>
    <w:link w:val="a8"/>
    <w:rsid w:val="004745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AD5B9C"/>
    <w:rPr>
      <w:sz w:val="28"/>
    </w:rPr>
  </w:style>
  <w:style w:type="paragraph" w:customStyle="1" w:styleId="ConsPlusNormal">
    <w:name w:val="ConsPlusNormal"/>
    <w:rsid w:val="00D740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567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9CC57462504F9FCD9819F9785B8E95D6182E6B89E84C1C239CFC9BAEC9928351F6A6AF9A6751CD05D5DCAA64F96CCEE9IEMD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epkovaNK\AppData\Roaming\Microsoft\&#1064;&#1072;&#1073;&#1083;&#1086;&#1085;&#1099;\&#1053;&#1086;&#1074;&#1099;&#1077;%20&#1075;&#1077;&#1088;&#1073;&#1086;&#1074;&#1099;&#1077;%20&#1073;&#1083;&#1072;&#1085;&#1082;&#1080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E44F1-E675-488E-BF05-6EDFB907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10</Pages>
  <Words>4000</Words>
  <Characters>22802</Characters>
  <Application>Microsoft Office Word</Application>
  <DocSecurity>4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Черепкова Наталья Константина</dc:creator>
  <cp:lastModifiedBy>Администратор</cp:lastModifiedBy>
  <cp:revision>2</cp:revision>
  <cp:lastPrinted>2023-05-17T04:51:00Z</cp:lastPrinted>
  <dcterms:created xsi:type="dcterms:W3CDTF">2023-05-17T04:54:00Z</dcterms:created>
  <dcterms:modified xsi:type="dcterms:W3CDTF">2023-05-17T04:54:00Z</dcterms:modified>
</cp:coreProperties>
</file>